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BADE" w14:textId="77777777" w:rsidR="001F43A0" w:rsidRDefault="00614D61" w:rsidP="00782017">
      <w:pPr>
        <w:pStyle w:val="Date"/>
        <w:spacing w:after="0" w:line="240" w:lineRule="auto"/>
        <w:ind w:left="0" w:right="0"/>
        <w:rPr>
          <w:rFonts w:ascii="Arial" w:hAnsi="Arial" w:cs="Arial"/>
          <w:sz w:val="22"/>
          <w:szCs w:val="22"/>
        </w:rPr>
      </w:pPr>
      <w:r>
        <w:rPr>
          <w:rFonts w:ascii="Arial" w:hAnsi="Arial" w:cs="Arial"/>
          <w:sz w:val="22"/>
          <w:szCs w:val="22"/>
        </w:rPr>
        <w:t xml:space="preserve"> </w:t>
      </w:r>
    </w:p>
    <w:p w14:paraId="6EBB91A6" w14:textId="77777777" w:rsidR="000419F6" w:rsidRDefault="000419F6" w:rsidP="000419F6">
      <w:pPr>
        <w:pStyle w:val="Modtageradresseibrev"/>
      </w:pPr>
    </w:p>
    <w:p w14:paraId="2CCF6F8A" w14:textId="77777777" w:rsidR="000419F6" w:rsidRDefault="000419F6" w:rsidP="000419F6">
      <w:pPr>
        <w:pStyle w:val="Modtagernavn"/>
      </w:pPr>
    </w:p>
    <w:p w14:paraId="2CF6B9B5" w14:textId="0FB43808" w:rsidR="000419F6" w:rsidRPr="00F64483" w:rsidRDefault="000419F6" w:rsidP="000419F6">
      <w:pPr>
        <w:pStyle w:val="Modtagernavn"/>
        <w:jc w:val="center"/>
        <w:rPr>
          <w:color w:val="00B050"/>
          <w:sz w:val="36"/>
          <w:szCs w:val="36"/>
        </w:rPr>
      </w:pPr>
      <w:r w:rsidRPr="00F64483">
        <w:rPr>
          <w:color w:val="00B050"/>
          <w:sz w:val="36"/>
          <w:szCs w:val="36"/>
        </w:rPr>
        <w:t>Sømandshvileposten</w:t>
      </w:r>
    </w:p>
    <w:p w14:paraId="60E1F69E" w14:textId="48789263" w:rsidR="00D459E2" w:rsidRDefault="006C2301" w:rsidP="000419F6">
      <w:pPr>
        <w:pStyle w:val="Modtagernavn"/>
        <w:jc w:val="right"/>
        <w:rPr>
          <w:sz w:val="28"/>
          <w:szCs w:val="28"/>
        </w:rPr>
      </w:pPr>
      <w:r>
        <w:rPr>
          <w:sz w:val="28"/>
          <w:szCs w:val="28"/>
        </w:rPr>
        <w:t>24. marts</w:t>
      </w:r>
      <w:r w:rsidR="00570D39">
        <w:rPr>
          <w:sz w:val="28"/>
          <w:szCs w:val="28"/>
        </w:rPr>
        <w:t xml:space="preserve"> 2025</w:t>
      </w:r>
    </w:p>
    <w:p w14:paraId="4C5BF28D" w14:textId="77777777" w:rsidR="006C2301" w:rsidRPr="006C2301" w:rsidRDefault="006C2301" w:rsidP="006C2301">
      <w:pPr>
        <w:pStyle w:val="NormalWeb"/>
        <w:rPr>
          <w:color w:val="4472C4" w:themeColor="accent1"/>
          <w:sz w:val="32"/>
          <w:szCs w:val="32"/>
        </w:rPr>
      </w:pPr>
      <w:r w:rsidRPr="006C2301">
        <w:rPr>
          <w:color w:val="4472C4" w:themeColor="accent1"/>
          <w:sz w:val="32"/>
          <w:szCs w:val="32"/>
        </w:rPr>
        <w:t>Robotter og robotansvarlige.</w:t>
      </w:r>
    </w:p>
    <w:p w14:paraId="7E74E55C" w14:textId="77777777" w:rsidR="006C2301" w:rsidRPr="00011E37" w:rsidRDefault="006C2301" w:rsidP="006C2301">
      <w:pPr>
        <w:pStyle w:val="NormalWeb"/>
        <w:rPr>
          <w:color w:val="000000"/>
          <w:sz w:val="28"/>
          <w:szCs w:val="28"/>
        </w:rPr>
      </w:pPr>
      <w:r w:rsidRPr="00011E37">
        <w:rPr>
          <w:color w:val="000000"/>
          <w:sz w:val="28"/>
          <w:szCs w:val="28"/>
        </w:rPr>
        <w:t>Foråret står for døren og det betyder, at robotterne også snart skal ud at arbejde.</w:t>
      </w:r>
    </w:p>
    <w:p w14:paraId="658FE7F7" w14:textId="77777777" w:rsidR="006C2301" w:rsidRPr="00011E37" w:rsidRDefault="006C2301" w:rsidP="006C2301">
      <w:pPr>
        <w:pStyle w:val="NormalWeb"/>
        <w:rPr>
          <w:color w:val="000000"/>
          <w:sz w:val="28"/>
          <w:szCs w:val="28"/>
        </w:rPr>
      </w:pPr>
      <w:r w:rsidRPr="00011E37">
        <w:rPr>
          <w:color w:val="000000"/>
          <w:sz w:val="28"/>
          <w:szCs w:val="28"/>
        </w:rPr>
        <w:t>Vi forventer, at robotterne kommer fra vinterhi i begyndelsen af april og kan igangsættes efter at vores gartnerfirma har fået gjort plænerne forårsklare.</w:t>
      </w:r>
    </w:p>
    <w:p w14:paraId="5CC2DE26" w14:textId="77777777" w:rsidR="006C2301" w:rsidRPr="00011E37" w:rsidRDefault="006C2301" w:rsidP="006C2301">
      <w:pPr>
        <w:pStyle w:val="NormalWeb"/>
        <w:rPr>
          <w:color w:val="000000"/>
          <w:sz w:val="28"/>
          <w:szCs w:val="28"/>
        </w:rPr>
      </w:pPr>
      <w:r w:rsidRPr="00011E37">
        <w:rPr>
          <w:color w:val="000000"/>
          <w:sz w:val="28"/>
          <w:szCs w:val="28"/>
        </w:rPr>
        <w:t>De nuværende 4 robotter vil således køre en del inden påsken stor for døren.</w:t>
      </w:r>
    </w:p>
    <w:p w14:paraId="3AD13577" w14:textId="77777777" w:rsidR="006C2301" w:rsidRPr="00011E37" w:rsidRDefault="006C2301" w:rsidP="006C2301">
      <w:pPr>
        <w:pStyle w:val="NormalWeb"/>
        <w:rPr>
          <w:color w:val="000000"/>
          <w:sz w:val="28"/>
          <w:szCs w:val="28"/>
        </w:rPr>
      </w:pPr>
      <w:r w:rsidRPr="00011E37">
        <w:rPr>
          <w:color w:val="000000"/>
          <w:sz w:val="28"/>
          <w:szCs w:val="28"/>
        </w:rPr>
        <w:t>På nuværende tidspunkt har vi aftale om pasning af 2 af robotterne – SV øst og den enlige på SP men vi mangler tilsagn fra én til to, der vi passe robotterne på SV midt og SV vest.</w:t>
      </w:r>
    </w:p>
    <w:p w14:paraId="06FCF205" w14:textId="77777777" w:rsidR="006C2301" w:rsidRPr="00011E37" w:rsidRDefault="006C2301" w:rsidP="006C2301">
      <w:pPr>
        <w:pStyle w:val="NormalWeb"/>
        <w:rPr>
          <w:color w:val="000000"/>
          <w:sz w:val="28"/>
          <w:szCs w:val="28"/>
        </w:rPr>
      </w:pPr>
      <w:r w:rsidRPr="00011E37">
        <w:rPr>
          <w:color w:val="000000"/>
          <w:sz w:val="28"/>
          <w:szCs w:val="28"/>
        </w:rPr>
        <w:t>Arbejdet honoreres med kr. 2.000 /robot i form af reduktion af det årlige kontingent. Opgaven er at reagere, når man via sin robot app får besked om, at robotten ikke kører. Det er som hovedregel fordi den er kørt fast eller har mistet forbindelsen til kobbertråden eller har problemer med at køre ind i ladehuset. Der er ingen forventning om at man har vagt 24/7, så er man på arbejde eller lignende – ser man på det når man kommer hjem. Er man længerevarende væk sender man en SMS til formanden. Desuden står man for udskiftning af knive (simpel operation) nogle gange i løbet af sæsonen. Er der større problemer kontakter man formanden, der så bestiller service fra vores leverandør.</w:t>
      </w:r>
    </w:p>
    <w:p w14:paraId="30DD70DA" w14:textId="77777777" w:rsidR="006C2301" w:rsidRPr="00011E37" w:rsidRDefault="006C2301" w:rsidP="006C2301">
      <w:pPr>
        <w:pStyle w:val="NormalWeb"/>
        <w:rPr>
          <w:color w:val="000000"/>
          <w:sz w:val="28"/>
          <w:szCs w:val="28"/>
        </w:rPr>
      </w:pPr>
      <w:r w:rsidRPr="00011E37">
        <w:rPr>
          <w:color w:val="000000"/>
          <w:sz w:val="28"/>
          <w:szCs w:val="28"/>
        </w:rPr>
        <w:t>Skriv en mail til formanden: lademann@youmail.dk.</w:t>
      </w:r>
    </w:p>
    <w:p w14:paraId="3A3F162A" w14:textId="77777777" w:rsidR="006C2301" w:rsidRPr="00011E37" w:rsidRDefault="006C2301" w:rsidP="006C2301">
      <w:pPr>
        <w:pStyle w:val="NormalWeb"/>
        <w:rPr>
          <w:color w:val="000000"/>
          <w:sz w:val="28"/>
          <w:szCs w:val="28"/>
        </w:rPr>
      </w:pPr>
      <w:r w:rsidRPr="00011E37">
        <w:rPr>
          <w:color w:val="000000"/>
          <w:sz w:val="28"/>
          <w:szCs w:val="28"/>
        </w:rPr>
        <w:t>De nye robotter til SP og Engen forventes på nuværende tidspunkt at blive installeret og igangsat i slutningen af april, så her vil græsslåning blive gennemført 2 til 3 gange som sidste år.</w:t>
      </w:r>
    </w:p>
    <w:p w14:paraId="2142213A" w14:textId="77777777" w:rsidR="006C2301" w:rsidRPr="00011E37" w:rsidRDefault="006C2301" w:rsidP="006C2301">
      <w:pPr>
        <w:pStyle w:val="NormalWeb"/>
        <w:rPr>
          <w:color w:val="000000"/>
          <w:sz w:val="28"/>
          <w:szCs w:val="28"/>
        </w:rPr>
      </w:pPr>
      <w:r w:rsidRPr="00011E37">
        <w:rPr>
          <w:color w:val="000000"/>
          <w:sz w:val="28"/>
          <w:szCs w:val="28"/>
        </w:rPr>
        <w:t>Vi fik desværre ikke den frostvinter, som vi håbede, så vores planlagte rensning af søerne kunne ske så skånsomt som muligt for vores græsplæner. Som I sikkert har set, blev arbejdet gjort her i sidste uge. Vi er fortrøstningsfulde med, at plænerne nok skal blive klar. Dels er der lovet tørvejr de kommende dage, så det opkørte jord kan tørre ud, dels vil gartneren efterbehandle områderne i forbindelse med første klipning.</w:t>
      </w:r>
    </w:p>
    <w:p w14:paraId="01016AFE" w14:textId="77777777" w:rsidR="006C2301" w:rsidRPr="00C04C89" w:rsidRDefault="006C2301" w:rsidP="006C2301">
      <w:pPr>
        <w:pStyle w:val="NormalWeb"/>
        <w:rPr>
          <w:color w:val="4472C4" w:themeColor="accent1"/>
          <w:sz w:val="32"/>
          <w:szCs w:val="32"/>
        </w:rPr>
      </w:pPr>
      <w:r w:rsidRPr="00C04C89">
        <w:rPr>
          <w:color w:val="4472C4" w:themeColor="accent1"/>
          <w:sz w:val="32"/>
          <w:szCs w:val="32"/>
        </w:rPr>
        <w:t>Haveaffald</w:t>
      </w:r>
    </w:p>
    <w:p w14:paraId="2E72393D" w14:textId="599EFDF7" w:rsidR="006C2301" w:rsidRDefault="006C2301" w:rsidP="006C2301">
      <w:pPr>
        <w:pStyle w:val="NormalWeb"/>
        <w:rPr>
          <w:color w:val="000000"/>
          <w:sz w:val="28"/>
          <w:szCs w:val="28"/>
        </w:rPr>
      </w:pPr>
      <w:r w:rsidRPr="00011E37">
        <w:rPr>
          <w:color w:val="000000"/>
          <w:sz w:val="28"/>
          <w:szCs w:val="28"/>
        </w:rPr>
        <w:t>Som mange sikkert har bemærket er vores containere til haveaffald stillet frem så der er ikke mange undskyldninger for ikke at gå i gang med egne forårs</w:t>
      </w:r>
      <w:r w:rsidR="00C04C89" w:rsidRPr="00011E37">
        <w:rPr>
          <w:color w:val="000000"/>
          <w:sz w:val="28"/>
          <w:szCs w:val="28"/>
        </w:rPr>
        <w:t>opgaver.</w:t>
      </w:r>
    </w:p>
    <w:p w14:paraId="5494AF03" w14:textId="77777777" w:rsidR="00011E37" w:rsidRDefault="00011E37" w:rsidP="006C2301">
      <w:pPr>
        <w:pStyle w:val="NormalWeb"/>
        <w:rPr>
          <w:color w:val="000000"/>
          <w:sz w:val="28"/>
          <w:szCs w:val="28"/>
        </w:rPr>
      </w:pPr>
    </w:p>
    <w:p w14:paraId="670AF821" w14:textId="77777777" w:rsidR="00011E37" w:rsidRPr="00011E37" w:rsidRDefault="00011E37" w:rsidP="006C2301">
      <w:pPr>
        <w:pStyle w:val="NormalWeb"/>
        <w:rPr>
          <w:color w:val="000000"/>
          <w:sz w:val="28"/>
          <w:szCs w:val="28"/>
        </w:rPr>
      </w:pPr>
    </w:p>
    <w:p w14:paraId="066A5363" w14:textId="1129B279" w:rsidR="00C04C89" w:rsidRDefault="00C04C89" w:rsidP="006C2301">
      <w:pPr>
        <w:pStyle w:val="NormalWeb"/>
        <w:rPr>
          <w:color w:val="4472C4" w:themeColor="accent1"/>
          <w:sz w:val="32"/>
          <w:szCs w:val="32"/>
        </w:rPr>
      </w:pPr>
      <w:r w:rsidRPr="00C04C89">
        <w:rPr>
          <w:color w:val="4472C4" w:themeColor="accent1"/>
          <w:sz w:val="32"/>
          <w:szCs w:val="32"/>
        </w:rPr>
        <w:lastRenderedPageBreak/>
        <w:t>Havemøbler – borde og bænke</w:t>
      </w:r>
    </w:p>
    <w:p w14:paraId="2FD03862" w14:textId="03EFC7C6" w:rsidR="00011E37" w:rsidRDefault="00C04C89" w:rsidP="00011E37">
      <w:pPr>
        <w:pStyle w:val="NormalWeb"/>
        <w:rPr>
          <w:sz w:val="28"/>
          <w:szCs w:val="28"/>
        </w:rPr>
      </w:pPr>
      <w:r w:rsidRPr="00C04C89">
        <w:rPr>
          <w:sz w:val="28"/>
          <w:szCs w:val="28"/>
        </w:rPr>
        <w:t>Som nogle måske har bemærket</w:t>
      </w:r>
      <w:r w:rsidR="00011E37">
        <w:rPr>
          <w:sz w:val="28"/>
          <w:szCs w:val="28"/>
        </w:rPr>
        <w:t>,</w:t>
      </w:r>
      <w:r>
        <w:rPr>
          <w:sz w:val="28"/>
          <w:szCs w:val="28"/>
        </w:rPr>
        <w:t xml:space="preserve"> ser vores borde og bænke på strandgrunden ikke pæne ud for tiden. Der var meget løs maling, hvor det viste sig,</w:t>
      </w:r>
      <w:r w:rsidR="002A62DB">
        <w:rPr>
          <w:sz w:val="28"/>
          <w:szCs w:val="28"/>
        </w:rPr>
        <w:t xml:space="preserve"> at træet underliggende er </w:t>
      </w:r>
      <w:r>
        <w:rPr>
          <w:sz w:val="28"/>
          <w:szCs w:val="28"/>
        </w:rPr>
        <w:t xml:space="preserve">gennemvådt. Planen er, at det skal tørre ud før der males. </w:t>
      </w:r>
      <w:r w:rsidR="00011E37">
        <w:rPr>
          <w:sz w:val="28"/>
          <w:szCs w:val="28"/>
        </w:rPr>
        <w:t>Det vil blive flot til Sct. Hans, og forhåbentligt også før – det kommer an på vejret.</w:t>
      </w:r>
    </w:p>
    <w:p w14:paraId="3AC8BCBE" w14:textId="1376FE30" w:rsidR="00011E37" w:rsidRDefault="00011E37" w:rsidP="00011E37">
      <w:pPr>
        <w:pStyle w:val="NormalWeb"/>
        <w:rPr>
          <w:sz w:val="28"/>
          <w:szCs w:val="28"/>
        </w:rPr>
      </w:pPr>
      <w:r>
        <w:rPr>
          <w:sz w:val="28"/>
          <w:szCs w:val="28"/>
        </w:rPr>
        <w:t>I kender jo datoen for Sct. Hans og invitation vil følge med næste Sømandshvilepost.</w:t>
      </w:r>
    </w:p>
    <w:p w14:paraId="39AA771F" w14:textId="77777777" w:rsidR="00011E37" w:rsidRDefault="00011E37" w:rsidP="00011E37">
      <w:pPr>
        <w:ind w:left="0"/>
        <w:jc w:val="right"/>
        <w:rPr>
          <w:sz w:val="28"/>
          <w:szCs w:val="28"/>
        </w:rPr>
      </w:pPr>
      <w:r>
        <w:rPr>
          <w:sz w:val="28"/>
          <w:szCs w:val="28"/>
        </w:rPr>
        <w:t xml:space="preserve">Mange hilsner </w:t>
      </w:r>
    </w:p>
    <w:p w14:paraId="0448B9E4" w14:textId="5BA8B860" w:rsidR="00A50DA9" w:rsidRDefault="00A50DA9" w:rsidP="00011E37">
      <w:pPr>
        <w:ind w:left="0"/>
        <w:jc w:val="right"/>
        <w:rPr>
          <w:sz w:val="28"/>
          <w:szCs w:val="28"/>
        </w:rPr>
      </w:pPr>
      <w:r>
        <w:rPr>
          <w:sz w:val="28"/>
          <w:szCs w:val="28"/>
        </w:rPr>
        <w:t>Bestyrelsen</w:t>
      </w:r>
    </w:p>
    <w:p w14:paraId="2B86491B" w14:textId="77777777" w:rsidR="000419F6" w:rsidRPr="000419F6" w:rsidRDefault="000419F6" w:rsidP="000419F6">
      <w:pPr>
        <w:pStyle w:val="Modtagernavn"/>
        <w:rPr>
          <w:sz w:val="28"/>
          <w:szCs w:val="28"/>
        </w:rPr>
      </w:pPr>
    </w:p>
    <w:sectPr w:rsidR="000419F6" w:rsidRPr="000419F6" w:rsidSect="001A6EB0">
      <w:headerReference w:type="default" r:id="rId8"/>
      <w:headerReference w:type="first" r:id="rId9"/>
      <w:footnotePr>
        <w:numRestart w:val="eachPage"/>
      </w:footnotePr>
      <w:type w:val="continuous"/>
      <w:pgSz w:w="11909" w:h="16834" w:code="9"/>
      <w:pgMar w:top="720" w:right="720" w:bottom="567" w:left="720" w:header="851" w:footer="141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DB09" w14:textId="77777777" w:rsidR="00452323" w:rsidRDefault="00452323">
      <w:r>
        <w:separator/>
      </w:r>
    </w:p>
  </w:endnote>
  <w:endnote w:type="continuationSeparator" w:id="0">
    <w:p w14:paraId="31B12BE3" w14:textId="77777777" w:rsidR="00452323" w:rsidRDefault="00452323">
      <w:r>
        <w:continuationSeparator/>
      </w:r>
    </w:p>
  </w:endnote>
  <w:endnote w:type="continuationNotice" w:id="1">
    <w:p w14:paraId="51805DF6" w14:textId="77777777" w:rsidR="00452323" w:rsidRDefault="00452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BB3E" w14:textId="77777777" w:rsidR="00452323" w:rsidRDefault="00452323">
      <w:r>
        <w:separator/>
      </w:r>
    </w:p>
  </w:footnote>
  <w:footnote w:type="continuationSeparator" w:id="0">
    <w:p w14:paraId="7E24F521" w14:textId="77777777" w:rsidR="00452323" w:rsidRDefault="00452323">
      <w:r>
        <w:continuationSeparator/>
      </w:r>
    </w:p>
  </w:footnote>
  <w:footnote w:type="continuationNotice" w:id="1">
    <w:p w14:paraId="36A1909F" w14:textId="77777777" w:rsidR="00452323" w:rsidRDefault="00452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7653" w14:textId="39239CA0" w:rsidR="00D5365E" w:rsidRPr="00014828" w:rsidRDefault="00D5365E" w:rsidP="00BA79C0">
    <w:pPr>
      <w:pStyle w:val="Header"/>
    </w:pPr>
    <w:r>
      <w:fldChar w:fldCharType="begin"/>
    </w:r>
    <w:r>
      <w:instrText xml:space="preserve"> DATE \@ "dd-MM-yyyy" </w:instrText>
    </w:r>
    <w:r>
      <w:fldChar w:fldCharType="separate"/>
    </w:r>
    <w:r w:rsidR="00F2745C">
      <w:rPr>
        <w:noProof/>
      </w:rPr>
      <w:t>30-03-2025</w:t>
    </w:r>
    <w:r>
      <w:fldChar w:fldCharType="end"/>
    </w:r>
    <w:r w:rsidRPr="00014828">
      <w:tab/>
    </w:r>
    <w:r w:rsidRPr="00014828">
      <w:tab/>
      <w:t xml:space="preserve">Side </w:t>
    </w:r>
    <w:r>
      <w:fldChar w:fldCharType="begin"/>
    </w:r>
    <w:r>
      <w:instrText xml:space="preserve"> PAGE </w:instrText>
    </w:r>
    <w:r>
      <w:fldChar w:fldCharType="separate"/>
    </w:r>
    <w:r w:rsidR="002A62DB">
      <w:rPr>
        <w:noProof/>
      </w:rPr>
      <w:t>2</w:t>
    </w:r>
    <w:r>
      <w:fldChar w:fldCharType="end"/>
    </w:r>
    <w:r w:rsidRPr="00014828">
      <w:t xml:space="preserve"> af </w:t>
    </w:r>
    <w:r w:rsidRPr="00014828">
      <w:rPr>
        <w:rStyle w:val="PageNumber"/>
        <w:b w:val="0"/>
      </w:rPr>
      <w:fldChar w:fldCharType="begin"/>
    </w:r>
    <w:r w:rsidRPr="00014828">
      <w:rPr>
        <w:rStyle w:val="PageNumber"/>
        <w:b w:val="0"/>
      </w:rPr>
      <w:instrText xml:space="preserve"> NUMPAGES </w:instrText>
    </w:r>
    <w:r w:rsidRPr="00014828">
      <w:rPr>
        <w:rStyle w:val="PageNumber"/>
        <w:b w:val="0"/>
      </w:rPr>
      <w:fldChar w:fldCharType="separate"/>
    </w:r>
    <w:r w:rsidR="002A62DB">
      <w:rPr>
        <w:rStyle w:val="PageNumber"/>
        <w:b w:val="0"/>
        <w:noProof/>
      </w:rPr>
      <w:t>2</w:t>
    </w:r>
    <w:r w:rsidRPr="00014828">
      <w:rPr>
        <w:rStyle w:val="PageNumber"/>
        <w:b w:val="0"/>
      </w:rPr>
      <w:fldChar w:fldCharType="end"/>
    </w:r>
    <w:r w:rsidRPr="00014828">
      <w:rPr>
        <w:rStyle w:val="PageNumber"/>
        <w:b w:val="0"/>
      </w:rPr>
      <w:t xml:space="preserve"> sider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B1C9" w14:textId="4C4BF08F" w:rsidR="00D5365E" w:rsidRDefault="00D24358">
    <w:pPr>
      <w:pStyle w:val="Header"/>
      <w:rPr>
        <w:rFonts w:ascii="Arial" w:hAnsi="Arial" w:cs="Arial"/>
        <w:i w:val="0"/>
        <w:sz w:val="24"/>
        <w:szCs w:val="24"/>
      </w:rPr>
    </w:pPr>
    <w:r>
      <w:rPr>
        <w:rFonts w:ascii="Arial" w:hAnsi="Arial" w:cs="Arial"/>
        <w:i w:val="0"/>
        <w:noProof/>
        <w:sz w:val="24"/>
        <w:szCs w:val="24"/>
      </w:rPr>
      <mc:AlternateContent>
        <mc:Choice Requires="wps">
          <w:drawing>
            <wp:anchor distT="0" distB="0" distL="114300" distR="114300" simplePos="0" relativeHeight="251658240" behindDoc="1" locked="0" layoutInCell="1" allowOverlap="1" wp14:anchorId="37836582" wp14:editId="225FB267">
              <wp:simplePos x="0" y="0"/>
              <wp:positionH relativeFrom="page">
                <wp:posOffset>622935</wp:posOffset>
              </wp:positionH>
              <wp:positionV relativeFrom="page">
                <wp:posOffset>565785</wp:posOffset>
              </wp:positionV>
              <wp:extent cx="6286500" cy="465455"/>
              <wp:effectExtent l="3810" t="3810" r="5715" b="6985"/>
              <wp:wrapNone/>
              <wp:docPr id="1" name="Rectangle 1" descr="Lys vandre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65455"/>
                      </a:xfrm>
                      <a:prstGeom prst="rect">
                        <a:avLst/>
                      </a:prstGeom>
                      <a:pattFill prst="ltHorz">
                        <a:fgClr>
                          <a:srgbClr val="C0C0C0">
                            <a:alpha val="64999"/>
                          </a:srgbClr>
                        </a:fgClr>
                        <a:bgClr>
                          <a:srgbClr val="FFFFFF">
                            <a:alpha val="64999"/>
                          </a:srgbClr>
                        </a:bgClr>
                      </a:patt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C22D" id="Rectangle 1" o:spid="_x0000_s1026" alt="Lys vandret" style="position:absolute;margin-left:49.05pt;margin-top:44.55pt;width:495pt;height:3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" fillcolor="silver" stroked="f" strokecolor="#e5e5e5">
              <v:fill r:id="rId1" o:title="" opacity="42662f" o:opacity2="42662f" type="pattern"/>
              <w10:wrap anchorx="page" anchory="page"/>
            </v:rect>
          </w:pict>
        </mc:Fallback>
      </mc:AlternateContent>
    </w:r>
    <w:r>
      <w:rPr>
        <w:rFonts w:ascii="Arial" w:hAnsi="Arial" w:cs="Arial"/>
        <w:noProof/>
        <w:sz w:val="24"/>
        <w:szCs w:val="24"/>
      </w:rPr>
      <w:drawing>
        <wp:anchor distT="0" distB="0" distL="114300" distR="114300" simplePos="0" relativeHeight="251657216" behindDoc="0" locked="0" layoutInCell="1" allowOverlap="1" wp14:anchorId="46D9F07C" wp14:editId="0882AC84">
          <wp:simplePos x="0" y="0"/>
          <wp:positionH relativeFrom="column">
            <wp:posOffset>3837305</wp:posOffset>
          </wp:positionH>
          <wp:positionV relativeFrom="paragraph">
            <wp:posOffset>-80645</wp:posOffset>
          </wp:positionV>
          <wp:extent cx="1776730" cy="612140"/>
          <wp:effectExtent l="0" t="0" r="0" b="0"/>
          <wp:wrapTight wrapText="bothSides">
            <wp:wrapPolygon edited="0">
              <wp:start x="0" y="0"/>
              <wp:lineTo x="0" y="20838"/>
              <wp:lineTo x="21307" y="20838"/>
              <wp:lineTo x="21307" y="0"/>
              <wp:lineTo x="0" y="0"/>
            </wp:wrapPolygon>
          </wp:wrapTight>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6730" cy="612140"/>
                  </a:xfrm>
                  <a:prstGeom prst="rect">
                    <a:avLst/>
                  </a:prstGeom>
                  <a:noFill/>
                </pic:spPr>
              </pic:pic>
            </a:graphicData>
          </a:graphic>
          <wp14:sizeRelH relativeFrom="page">
            <wp14:pctWidth>0</wp14:pctWidth>
          </wp14:sizeRelH>
          <wp14:sizeRelV relativeFrom="page">
            <wp14:pctHeight>0</wp14:pctHeight>
          </wp14:sizeRelV>
        </wp:anchor>
      </w:drawing>
    </w:r>
  </w:p>
  <w:p w14:paraId="3CF85658" w14:textId="77777777" w:rsidR="00D5365E" w:rsidRPr="00EF4FE9" w:rsidRDefault="00D5365E">
    <w:pPr>
      <w:pStyle w:val="Header"/>
      <w:rPr>
        <w:rFonts w:ascii="Arial" w:hAnsi="Arial" w:cs="Arial"/>
        <w:b/>
        <w:i w:val="0"/>
        <w:color w:val="333333"/>
        <w:sz w:val="24"/>
        <w:szCs w:val="24"/>
      </w:rPr>
    </w:pPr>
    <w:r w:rsidRPr="00EF4FE9">
      <w:rPr>
        <w:rFonts w:ascii="Arial" w:hAnsi="Arial" w:cs="Arial"/>
        <w:i w:val="0"/>
        <w:color w:val="333333"/>
        <w:sz w:val="24"/>
        <w:szCs w:val="24"/>
      </w:rPr>
      <w:t xml:space="preserve">Grundejerforeningen </w:t>
    </w:r>
    <w:r w:rsidRPr="00EF4FE9">
      <w:rPr>
        <w:rFonts w:ascii="Arial" w:hAnsi="Arial" w:cs="Arial"/>
        <w:b/>
        <w:i w:val="0"/>
        <w:color w:val="333333"/>
        <w:sz w:val="24"/>
        <w:szCs w:val="24"/>
      </w:rPr>
      <w:t>Sømandshvileparken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6AF"/>
    <w:multiLevelType w:val="hybridMultilevel"/>
    <w:tmpl w:val="F2E27EC2"/>
    <w:lvl w:ilvl="0" w:tplc="2E3E7618">
      <w:start w:val="2"/>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07C36BAD"/>
    <w:multiLevelType w:val="hybridMultilevel"/>
    <w:tmpl w:val="2C9CA9D8"/>
    <w:lvl w:ilvl="0" w:tplc="01A8E62E">
      <w:numFmt w:val="bullet"/>
      <w:lvlText w:val="-"/>
      <w:lvlJc w:val="left"/>
      <w:pPr>
        <w:ind w:left="1195" w:hanging="360"/>
      </w:pPr>
      <w:rPr>
        <w:rFonts w:ascii="Times New Roman" w:eastAsia="Times New Roman" w:hAnsi="Times New Roman" w:cs="Times New Roman" w:hint="default"/>
      </w:rPr>
    </w:lvl>
    <w:lvl w:ilvl="1" w:tplc="04060003" w:tentative="1">
      <w:start w:val="1"/>
      <w:numFmt w:val="bullet"/>
      <w:lvlText w:val="o"/>
      <w:lvlJc w:val="left"/>
      <w:pPr>
        <w:ind w:left="1915" w:hanging="360"/>
      </w:pPr>
      <w:rPr>
        <w:rFonts w:ascii="Courier New" w:hAnsi="Courier New" w:cs="Courier New" w:hint="default"/>
      </w:rPr>
    </w:lvl>
    <w:lvl w:ilvl="2" w:tplc="04060005" w:tentative="1">
      <w:start w:val="1"/>
      <w:numFmt w:val="bullet"/>
      <w:lvlText w:val=""/>
      <w:lvlJc w:val="left"/>
      <w:pPr>
        <w:ind w:left="2635" w:hanging="360"/>
      </w:pPr>
      <w:rPr>
        <w:rFonts w:ascii="Wingdings" w:hAnsi="Wingdings" w:hint="default"/>
      </w:rPr>
    </w:lvl>
    <w:lvl w:ilvl="3" w:tplc="04060001" w:tentative="1">
      <w:start w:val="1"/>
      <w:numFmt w:val="bullet"/>
      <w:lvlText w:val=""/>
      <w:lvlJc w:val="left"/>
      <w:pPr>
        <w:ind w:left="3355" w:hanging="360"/>
      </w:pPr>
      <w:rPr>
        <w:rFonts w:ascii="Symbol" w:hAnsi="Symbol" w:hint="default"/>
      </w:rPr>
    </w:lvl>
    <w:lvl w:ilvl="4" w:tplc="04060003" w:tentative="1">
      <w:start w:val="1"/>
      <w:numFmt w:val="bullet"/>
      <w:lvlText w:val="o"/>
      <w:lvlJc w:val="left"/>
      <w:pPr>
        <w:ind w:left="4075" w:hanging="360"/>
      </w:pPr>
      <w:rPr>
        <w:rFonts w:ascii="Courier New" w:hAnsi="Courier New" w:cs="Courier New" w:hint="default"/>
      </w:rPr>
    </w:lvl>
    <w:lvl w:ilvl="5" w:tplc="04060005" w:tentative="1">
      <w:start w:val="1"/>
      <w:numFmt w:val="bullet"/>
      <w:lvlText w:val=""/>
      <w:lvlJc w:val="left"/>
      <w:pPr>
        <w:ind w:left="4795" w:hanging="360"/>
      </w:pPr>
      <w:rPr>
        <w:rFonts w:ascii="Wingdings" w:hAnsi="Wingdings" w:hint="default"/>
      </w:rPr>
    </w:lvl>
    <w:lvl w:ilvl="6" w:tplc="04060001" w:tentative="1">
      <w:start w:val="1"/>
      <w:numFmt w:val="bullet"/>
      <w:lvlText w:val=""/>
      <w:lvlJc w:val="left"/>
      <w:pPr>
        <w:ind w:left="5515" w:hanging="360"/>
      </w:pPr>
      <w:rPr>
        <w:rFonts w:ascii="Symbol" w:hAnsi="Symbol" w:hint="default"/>
      </w:rPr>
    </w:lvl>
    <w:lvl w:ilvl="7" w:tplc="04060003" w:tentative="1">
      <w:start w:val="1"/>
      <w:numFmt w:val="bullet"/>
      <w:lvlText w:val="o"/>
      <w:lvlJc w:val="left"/>
      <w:pPr>
        <w:ind w:left="6235" w:hanging="360"/>
      </w:pPr>
      <w:rPr>
        <w:rFonts w:ascii="Courier New" w:hAnsi="Courier New" w:cs="Courier New" w:hint="default"/>
      </w:rPr>
    </w:lvl>
    <w:lvl w:ilvl="8" w:tplc="04060005" w:tentative="1">
      <w:start w:val="1"/>
      <w:numFmt w:val="bullet"/>
      <w:lvlText w:val=""/>
      <w:lvlJc w:val="left"/>
      <w:pPr>
        <w:ind w:left="6955" w:hanging="360"/>
      </w:pPr>
      <w:rPr>
        <w:rFonts w:ascii="Wingdings" w:hAnsi="Wingdings" w:hint="default"/>
      </w:rPr>
    </w:lvl>
  </w:abstractNum>
  <w:abstractNum w:abstractNumId="2" w15:restartNumberingAfterBreak="0">
    <w:nsid w:val="09B2332E"/>
    <w:multiLevelType w:val="hybridMultilevel"/>
    <w:tmpl w:val="060C73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B55E79"/>
    <w:multiLevelType w:val="hybridMultilevel"/>
    <w:tmpl w:val="11EA7E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6EC7011"/>
    <w:multiLevelType w:val="hybridMultilevel"/>
    <w:tmpl w:val="9FDAF850"/>
    <w:lvl w:ilvl="0" w:tplc="0406000F">
      <w:start w:val="1"/>
      <w:numFmt w:val="decimal"/>
      <w:lvlText w:val="%1."/>
      <w:lvlJc w:val="left"/>
      <w:pPr>
        <w:tabs>
          <w:tab w:val="num" w:pos="360"/>
        </w:tabs>
        <w:ind w:left="360" w:hanging="360"/>
      </w:pPr>
    </w:lvl>
    <w:lvl w:ilvl="1" w:tplc="04060001">
      <w:start w:val="1"/>
      <w:numFmt w:val="bullet"/>
      <w:lvlText w:val=""/>
      <w:lvlJc w:val="left"/>
      <w:pPr>
        <w:tabs>
          <w:tab w:val="num" w:pos="1080"/>
        </w:tabs>
        <w:ind w:left="1080" w:hanging="360"/>
      </w:pPr>
      <w:rPr>
        <w:rFonts w:ascii="Symbol" w:hAnsi="Symbol" w:hint="default"/>
      </w:r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28BC7EC0"/>
    <w:multiLevelType w:val="hybridMultilevel"/>
    <w:tmpl w:val="598CA2F6"/>
    <w:lvl w:ilvl="0" w:tplc="360A9952">
      <w:start w:val="2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4D46C9"/>
    <w:multiLevelType w:val="multilevel"/>
    <w:tmpl w:val="9FDAF85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C6E38C3"/>
    <w:multiLevelType w:val="hybridMultilevel"/>
    <w:tmpl w:val="849271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09E5EBC"/>
    <w:multiLevelType w:val="hybridMultilevel"/>
    <w:tmpl w:val="2506AB42"/>
    <w:lvl w:ilvl="0" w:tplc="04060003">
      <w:start w:val="1"/>
      <w:numFmt w:val="bullet"/>
      <w:lvlText w:val="o"/>
      <w:lvlJc w:val="left"/>
      <w:pPr>
        <w:tabs>
          <w:tab w:val="num" w:pos="1080"/>
        </w:tabs>
        <w:ind w:left="1080" w:hanging="360"/>
      </w:pPr>
      <w:rPr>
        <w:rFonts w:ascii="Courier New" w:hAnsi="Courier New" w:cs="Courier New"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1B">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9" w15:restartNumberingAfterBreak="0">
    <w:nsid w:val="32ED6E0F"/>
    <w:multiLevelType w:val="hybridMultilevel"/>
    <w:tmpl w:val="EB0EFC36"/>
    <w:lvl w:ilvl="0" w:tplc="04060001">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080"/>
        </w:tabs>
        <w:ind w:left="1080" w:hanging="360"/>
      </w:pPr>
      <w:rPr>
        <w:rFonts w:ascii="Symbol" w:hAnsi="Symbol" w:hint="default"/>
      </w:r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0" w15:restartNumberingAfterBreak="0">
    <w:nsid w:val="34956611"/>
    <w:multiLevelType w:val="hybridMultilevel"/>
    <w:tmpl w:val="92124F36"/>
    <w:lvl w:ilvl="0" w:tplc="0406000F">
      <w:start w:val="1"/>
      <w:numFmt w:val="decimal"/>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A644896"/>
    <w:multiLevelType w:val="hybridMultilevel"/>
    <w:tmpl w:val="F12A7FE4"/>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835C8"/>
    <w:multiLevelType w:val="hybridMultilevel"/>
    <w:tmpl w:val="FCA03A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5AB01D8"/>
    <w:multiLevelType w:val="hybridMultilevel"/>
    <w:tmpl w:val="8EE42580"/>
    <w:lvl w:ilvl="0" w:tplc="E0EEBB9A">
      <w:start w:val="2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167386"/>
    <w:multiLevelType w:val="hybridMultilevel"/>
    <w:tmpl w:val="436E4CC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53360668"/>
    <w:multiLevelType w:val="hybridMultilevel"/>
    <w:tmpl w:val="111CA7A0"/>
    <w:lvl w:ilvl="0" w:tplc="6B46CED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7D36A2"/>
    <w:multiLevelType w:val="hybridMultilevel"/>
    <w:tmpl w:val="1AD6D2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0F72BEF"/>
    <w:multiLevelType w:val="hybridMultilevel"/>
    <w:tmpl w:val="669272FE"/>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71EA5CE3"/>
    <w:multiLevelType w:val="hybridMultilevel"/>
    <w:tmpl w:val="699AD2D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7CC432ED"/>
    <w:multiLevelType w:val="hybridMultilevel"/>
    <w:tmpl w:val="F7C014B0"/>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6652039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19577">
    <w:abstractNumId w:val="19"/>
  </w:num>
  <w:num w:numId="3" w16cid:durableId="699163602">
    <w:abstractNumId w:val="4"/>
  </w:num>
  <w:num w:numId="4" w16cid:durableId="1880314040">
    <w:abstractNumId w:val="9"/>
  </w:num>
  <w:num w:numId="5" w16cid:durableId="1445879352">
    <w:abstractNumId w:val="17"/>
  </w:num>
  <w:num w:numId="6" w16cid:durableId="1206870463">
    <w:abstractNumId w:val="18"/>
  </w:num>
  <w:num w:numId="7" w16cid:durableId="1009523756">
    <w:abstractNumId w:val="11"/>
  </w:num>
  <w:num w:numId="8" w16cid:durableId="2049060103">
    <w:abstractNumId w:val="6"/>
  </w:num>
  <w:num w:numId="9" w16cid:durableId="1363936350">
    <w:abstractNumId w:val="14"/>
  </w:num>
  <w:num w:numId="10" w16cid:durableId="1067647348">
    <w:abstractNumId w:val="10"/>
  </w:num>
  <w:num w:numId="11" w16cid:durableId="475420479">
    <w:abstractNumId w:val="8"/>
  </w:num>
  <w:num w:numId="12" w16cid:durableId="352000121">
    <w:abstractNumId w:val="7"/>
  </w:num>
  <w:num w:numId="13" w16cid:durableId="1148787117">
    <w:abstractNumId w:val="0"/>
  </w:num>
  <w:num w:numId="14" w16cid:durableId="525867859">
    <w:abstractNumId w:val="2"/>
  </w:num>
  <w:num w:numId="15" w16cid:durableId="540753762">
    <w:abstractNumId w:val="16"/>
  </w:num>
  <w:num w:numId="16" w16cid:durableId="229735302">
    <w:abstractNumId w:val="3"/>
  </w:num>
  <w:num w:numId="17" w16cid:durableId="570312271">
    <w:abstractNumId w:val="15"/>
  </w:num>
  <w:num w:numId="18" w16cid:durableId="571744857">
    <w:abstractNumId w:val="12"/>
  </w:num>
  <w:num w:numId="19" w16cid:durableId="527791574">
    <w:abstractNumId w:val="1"/>
  </w:num>
  <w:num w:numId="20" w16cid:durableId="1879471550">
    <w:abstractNumId w:val="13"/>
  </w:num>
  <w:num w:numId="21" w16cid:durableId="142503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F2"/>
    <w:rsid w:val="00000A4D"/>
    <w:rsid w:val="00004BBC"/>
    <w:rsid w:val="00007114"/>
    <w:rsid w:val="0000777F"/>
    <w:rsid w:val="000079C5"/>
    <w:rsid w:val="00011E37"/>
    <w:rsid w:val="00012B09"/>
    <w:rsid w:val="00012EA1"/>
    <w:rsid w:val="00014828"/>
    <w:rsid w:val="00015891"/>
    <w:rsid w:val="0001707B"/>
    <w:rsid w:val="00017130"/>
    <w:rsid w:val="0002188E"/>
    <w:rsid w:val="000225A6"/>
    <w:rsid w:val="00023EE5"/>
    <w:rsid w:val="0002420A"/>
    <w:rsid w:val="000249A3"/>
    <w:rsid w:val="000256D5"/>
    <w:rsid w:val="00025D3B"/>
    <w:rsid w:val="00025FBE"/>
    <w:rsid w:val="000269FA"/>
    <w:rsid w:val="00026A3A"/>
    <w:rsid w:val="000272C2"/>
    <w:rsid w:val="00027B6C"/>
    <w:rsid w:val="000304CD"/>
    <w:rsid w:val="0003079D"/>
    <w:rsid w:val="00030A84"/>
    <w:rsid w:val="00030B15"/>
    <w:rsid w:val="00030CAE"/>
    <w:rsid w:val="0003318B"/>
    <w:rsid w:val="0003607D"/>
    <w:rsid w:val="00036A06"/>
    <w:rsid w:val="00037355"/>
    <w:rsid w:val="000408D8"/>
    <w:rsid w:val="000419F6"/>
    <w:rsid w:val="00042E69"/>
    <w:rsid w:val="000433FE"/>
    <w:rsid w:val="00043E65"/>
    <w:rsid w:val="00045123"/>
    <w:rsid w:val="000453E7"/>
    <w:rsid w:val="000454E8"/>
    <w:rsid w:val="000472BC"/>
    <w:rsid w:val="00052A5E"/>
    <w:rsid w:val="000571FC"/>
    <w:rsid w:val="0005786A"/>
    <w:rsid w:val="0006177C"/>
    <w:rsid w:val="000624E1"/>
    <w:rsid w:val="00062E3F"/>
    <w:rsid w:val="00062EA7"/>
    <w:rsid w:val="000632C7"/>
    <w:rsid w:val="00063EFC"/>
    <w:rsid w:val="00066929"/>
    <w:rsid w:val="00066BA4"/>
    <w:rsid w:val="00066DF9"/>
    <w:rsid w:val="00066EE0"/>
    <w:rsid w:val="00071F70"/>
    <w:rsid w:val="00074A3F"/>
    <w:rsid w:val="00076C92"/>
    <w:rsid w:val="000775D7"/>
    <w:rsid w:val="00077A29"/>
    <w:rsid w:val="00081A92"/>
    <w:rsid w:val="00082A50"/>
    <w:rsid w:val="0008379D"/>
    <w:rsid w:val="00084D79"/>
    <w:rsid w:val="0008612E"/>
    <w:rsid w:val="00086D9A"/>
    <w:rsid w:val="000909BA"/>
    <w:rsid w:val="000910B5"/>
    <w:rsid w:val="0009110F"/>
    <w:rsid w:val="0009156A"/>
    <w:rsid w:val="00092331"/>
    <w:rsid w:val="00094FCC"/>
    <w:rsid w:val="000959E0"/>
    <w:rsid w:val="00097F37"/>
    <w:rsid w:val="000A13CD"/>
    <w:rsid w:val="000A199B"/>
    <w:rsid w:val="000A23DA"/>
    <w:rsid w:val="000A2586"/>
    <w:rsid w:val="000A2C7C"/>
    <w:rsid w:val="000A2D9F"/>
    <w:rsid w:val="000A470A"/>
    <w:rsid w:val="000A5AC1"/>
    <w:rsid w:val="000A5EE1"/>
    <w:rsid w:val="000A5F43"/>
    <w:rsid w:val="000A6E0F"/>
    <w:rsid w:val="000B1CD8"/>
    <w:rsid w:val="000B20F4"/>
    <w:rsid w:val="000B250C"/>
    <w:rsid w:val="000B412A"/>
    <w:rsid w:val="000B42D4"/>
    <w:rsid w:val="000B5F25"/>
    <w:rsid w:val="000B6075"/>
    <w:rsid w:val="000B6B0D"/>
    <w:rsid w:val="000B6E3C"/>
    <w:rsid w:val="000B71E2"/>
    <w:rsid w:val="000B71EC"/>
    <w:rsid w:val="000B76E2"/>
    <w:rsid w:val="000B7C37"/>
    <w:rsid w:val="000B7ED5"/>
    <w:rsid w:val="000C1CD9"/>
    <w:rsid w:val="000C1F93"/>
    <w:rsid w:val="000C63CD"/>
    <w:rsid w:val="000D13A9"/>
    <w:rsid w:val="000D1EF9"/>
    <w:rsid w:val="000D21F6"/>
    <w:rsid w:val="000D5802"/>
    <w:rsid w:val="000D6CA5"/>
    <w:rsid w:val="000D78E7"/>
    <w:rsid w:val="000E2B84"/>
    <w:rsid w:val="000E2C88"/>
    <w:rsid w:val="000E3422"/>
    <w:rsid w:val="000E3C74"/>
    <w:rsid w:val="000F10BA"/>
    <w:rsid w:val="000F1630"/>
    <w:rsid w:val="000F3778"/>
    <w:rsid w:val="000F68ED"/>
    <w:rsid w:val="000F7210"/>
    <w:rsid w:val="0010013C"/>
    <w:rsid w:val="00100930"/>
    <w:rsid w:val="00101EB5"/>
    <w:rsid w:val="00103683"/>
    <w:rsid w:val="00104336"/>
    <w:rsid w:val="00105991"/>
    <w:rsid w:val="00105A70"/>
    <w:rsid w:val="00107697"/>
    <w:rsid w:val="00107D57"/>
    <w:rsid w:val="001114FF"/>
    <w:rsid w:val="0011216C"/>
    <w:rsid w:val="00112875"/>
    <w:rsid w:val="00114336"/>
    <w:rsid w:val="00115DB0"/>
    <w:rsid w:val="001160A3"/>
    <w:rsid w:val="0011798A"/>
    <w:rsid w:val="00117A1A"/>
    <w:rsid w:val="00121042"/>
    <w:rsid w:val="00121E28"/>
    <w:rsid w:val="00122320"/>
    <w:rsid w:val="001226D3"/>
    <w:rsid w:val="00122DF6"/>
    <w:rsid w:val="001230C9"/>
    <w:rsid w:val="001230E0"/>
    <w:rsid w:val="00123169"/>
    <w:rsid w:val="00123471"/>
    <w:rsid w:val="0012373B"/>
    <w:rsid w:val="00123825"/>
    <w:rsid w:val="00123B19"/>
    <w:rsid w:val="001263A2"/>
    <w:rsid w:val="00127472"/>
    <w:rsid w:val="001304CB"/>
    <w:rsid w:val="0013054B"/>
    <w:rsid w:val="0013176C"/>
    <w:rsid w:val="00132940"/>
    <w:rsid w:val="00133303"/>
    <w:rsid w:val="00133E8D"/>
    <w:rsid w:val="001358BF"/>
    <w:rsid w:val="00136692"/>
    <w:rsid w:val="00136D30"/>
    <w:rsid w:val="00140292"/>
    <w:rsid w:val="00140B11"/>
    <w:rsid w:val="0014120C"/>
    <w:rsid w:val="00141F3D"/>
    <w:rsid w:val="00143523"/>
    <w:rsid w:val="00144188"/>
    <w:rsid w:val="00144C46"/>
    <w:rsid w:val="001455A0"/>
    <w:rsid w:val="00146784"/>
    <w:rsid w:val="00150545"/>
    <w:rsid w:val="001529DA"/>
    <w:rsid w:val="00152B51"/>
    <w:rsid w:val="00154590"/>
    <w:rsid w:val="00154B39"/>
    <w:rsid w:val="0015535E"/>
    <w:rsid w:val="001555B2"/>
    <w:rsid w:val="00160E68"/>
    <w:rsid w:val="00161038"/>
    <w:rsid w:val="00161420"/>
    <w:rsid w:val="00161A66"/>
    <w:rsid w:val="0016410C"/>
    <w:rsid w:val="0016472A"/>
    <w:rsid w:val="00170FA4"/>
    <w:rsid w:val="001714CA"/>
    <w:rsid w:val="0017163B"/>
    <w:rsid w:val="0017282A"/>
    <w:rsid w:val="001751A1"/>
    <w:rsid w:val="00176E5D"/>
    <w:rsid w:val="0018191A"/>
    <w:rsid w:val="001839CB"/>
    <w:rsid w:val="0018507C"/>
    <w:rsid w:val="001853D3"/>
    <w:rsid w:val="0018635F"/>
    <w:rsid w:val="00186433"/>
    <w:rsid w:val="00187088"/>
    <w:rsid w:val="0019074C"/>
    <w:rsid w:val="0019103D"/>
    <w:rsid w:val="00191B9A"/>
    <w:rsid w:val="00192E26"/>
    <w:rsid w:val="00193778"/>
    <w:rsid w:val="00196264"/>
    <w:rsid w:val="00196840"/>
    <w:rsid w:val="00197217"/>
    <w:rsid w:val="001A05E8"/>
    <w:rsid w:val="001A1724"/>
    <w:rsid w:val="001A211D"/>
    <w:rsid w:val="001A64C0"/>
    <w:rsid w:val="001A6B4A"/>
    <w:rsid w:val="001A6EB0"/>
    <w:rsid w:val="001A7276"/>
    <w:rsid w:val="001A7807"/>
    <w:rsid w:val="001A7F58"/>
    <w:rsid w:val="001B081F"/>
    <w:rsid w:val="001B0C7C"/>
    <w:rsid w:val="001B24A5"/>
    <w:rsid w:val="001B2960"/>
    <w:rsid w:val="001B4D36"/>
    <w:rsid w:val="001B5231"/>
    <w:rsid w:val="001B600B"/>
    <w:rsid w:val="001B744C"/>
    <w:rsid w:val="001C0703"/>
    <w:rsid w:val="001C1143"/>
    <w:rsid w:val="001C31A2"/>
    <w:rsid w:val="001C38AD"/>
    <w:rsid w:val="001C3D5C"/>
    <w:rsid w:val="001C470F"/>
    <w:rsid w:val="001C5173"/>
    <w:rsid w:val="001C7C2F"/>
    <w:rsid w:val="001D01A7"/>
    <w:rsid w:val="001D0B13"/>
    <w:rsid w:val="001D0F0E"/>
    <w:rsid w:val="001D2D0D"/>
    <w:rsid w:val="001E01C9"/>
    <w:rsid w:val="001E157B"/>
    <w:rsid w:val="001E18A4"/>
    <w:rsid w:val="001E1956"/>
    <w:rsid w:val="001E2942"/>
    <w:rsid w:val="001E312B"/>
    <w:rsid w:val="001E53A8"/>
    <w:rsid w:val="001E5979"/>
    <w:rsid w:val="001E7557"/>
    <w:rsid w:val="001F14B7"/>
    <w:rsid w:val="001F3D27"/>
    <w:rsid w:val="001F43A0"/>
    <w:rsid w:val="0020077F"/>
    <w:rsid w:val="002012E9"/>
    <w:rsid w:val="00201729"/>
    <w:rsid w:val="00201DCB"/>
    <w:rsid w:val="0020317F"/>
    <w:rsid w:val="00203B29"/>
    <w:rsid w:val="002045E9"/>
    <w:rsid w:val="00204CC8"/>
    <w:rsid w:val="00205F16"/>
    <w:rsid w:val="002124EC"/>
    <w:rsid w:val="00213413"/>
    <w:rsid w:val="002134B5"/>
    <w:rsid w:val="002151E1"/>
    <w:rsid w:val="00215711"/>
    <w:rsid w:val="00215761"/>
    <w:rsid w:val="002160C4"/>
    <w:rsid w:val="00217B46"/>
    <w:rsid w:val="00217C70"/>
    <w:rsid w:val="002208AC"/>
    <w:rsid w:val="00223043"/>
    <w:rsid w:val="00223639"/>
    <w:rsid w:val="00227A27"/>
    <w:rsid w:val="002319F9"/>
    <w:rsid w:val="00231E60"/>
    <w:rsid w:val="00233FD8"/>
    <w:rsid w:val="0023629F"/>
    <w:rsid w:val="00236700"/>
    <w:rsid w:val="00236E65"/>
    <w:rsid w:val="00237B83"/>
    <w:rsid w:val="00240C3F"/>
    <w:rsid w:val="00240E6E"/>
    <w:rsid w:val="0024152C"/>
    <w:rsid w:val="00241A2E"/>
    <w:rsid w:val="0024443C"/>
    <w:rsid w:val="002449BA"/>
    <w:rsid w:val="00247F11"/>
    <w:rsid w:val="002502CC"/>
    <w:rsid w:val="002504CF"/>
    <w:rsid w:val="00250597"/>
    <w:rsid w:val="0025105F"/>
    <w:rsid w:val="002523C6"/>
    <w:rsid w:val="002533AD"/>
    <w:rsid w:val="00254A0A"/>
    <w:rsid w:val="00257FD7"/>
    <w:rsid w:val="00260952"/>
    <w:rsid w:val="0026230F"/>
    <w:rsid w:val="002623D8"/>
    <w:rsid w:val="0026432B"/>
    <w:rsid w:val="00264493"/>
    <w:rsid w:val="0026475C"/>
    <w:rsid w:val="00265161"/>
    <w:rsid w:val="00265A2F"/>
    <w:rsid w:val="0026679A"/>
    <w:rsid w:val="00271D09"/>
    <w:rsid w:val="00272EDE"/>
    <w:rsid w:val="002748C8"/>
    <w:rsid w:val="00274AF7"/>
    <w:rsid w:val="00274D0E"/>
    <w:rsid w:val="00274F5E"/>
    <w:rsid w:val="002758D7"/>
    <w:rsid w:val="0027621B"/>
    <w:rsid w:val="00276522"/>
    <w:rsid w:val="00276722"/>
    <w:rsid w:val="00276726"/>
    <w:rsid w:val="002777BF"/>
    <w:rsid w:val="00280104"/>
    <w:rsid w:val="00282764"/>
    <w:rsid w:val="00282CA9"/>
    <w:rsid w:val="0028332C"/>
    <w:rsid w:val="00286072"/>
    <w:rsid w:val="002862D0"/>
    <w:rsid w:val="0028664A"/>
    <w:rsid w:val="00287021"/>
    <w:rsid w:val="00290D90"/>
    <w:rsid w:val="00292333"/>
    <w:rsid w:val="00292CD3"/>
    <w:rsid w:val="002934B9"/>
    <w:rsid w:val="00293518"/>
    <w:rsid w:val="00293830"/>
    <w:rsid w:val="002977D6"/>
    <w:rsid w:val="002A08D6"/>
    <w:rsid w:val="002A14BD"/>
    <w:rsid w:val="002A29BE"/>
    <w:rsid w:val="002A3276"/>
    <w:rsid w:val="002A34C5"/>
    <w:rsid w:val="002A54CF"/>
    <w:rsid w:val="002A62DB"/>
    <w:rsid w:val="002A6782"/>
    <w:rsid w:val="002A75FF"/>
    <w:rsid w:val="002A7787"/>
    <w:rsid w:val="002A79A5"/>
    <w:rsid w:val="002B03C0"/>
    <w:rsid w:val="002B0831"/>
    <w:rsid w:val="002B1E34"/>
    <w:rsid w:val="002B3CA3"/>
    <w:rsid w:val="002B6F0F"/>
    <w:rsid w:val="002B7DA6"/>
    <w:rsid w:val="002C0C5B"/>
    <w:rsid w:val="002C1860"/>
    <w:rsid w:val="002C1957"/>
    <w:rsid w:val="002C297E"/>
    <w:rsid w:val="002C2D93"/>
    <w:rsid w:val="002C35DC"/>
    <w:rsid w:val="002C4765"/>
    <w:rsid w:val="002C6170"/>
    <w:rsid w:val="002C685B"/>
    <w:rsid w:val="002C6F50"/>
    <w:rsid w:val="002C6FDE"/>
    <w:rsid w:val="002C73EE"/>
    <w:rsid w:val="002D04FF"/>
    <w:rsid w:val="002D2320"/>
    <w:rsid w:val="002D270D"/>
    <w:rsid w:val="002D6C46"/>
    <w:rsid w:val="002E02DD"/>
    <w:rsid w:val="002E23F5"/>
    <w:rsid w:val="002E30AF"/>
    <w:rsid w:val="002E4958"/>
    <w:rsid w:val="002E59BD"/>
    <w:rsid w:val="002E6324"/>
    <w:rsid w:val="002E7EAC"/>
    <w:rsid w:val="002F116F"/>
    <w:rsid w:val="002F1202"/>
    <w:rsid w:val="002F1275"/>
    <w:rsid w:val="002F152C"/>
    <w:rsid w:val="002F276F"/>
    <w:rsid w:val="002F3402"/>
    <w:rsid w:val="002F3CF0"/>
    <w:rsid w:val="002F5B0E"/>
    <w:rsid w:val="0030113A"/>
    <w:rsid w:val="00301E02"/>
    <w:rsid w:val="00302EB3"/>
    <w:rsid w:val="00302F7C"/>
    <w:rsid w:val="00303600"/>
    <w:rsid w:val="00303ED0"/>
    <w:rsid w:val="0030554E"/>
    <w:rsid w:val="00305FB8"/>
    <w:rsid w:val="00306B8A"/>
    <w:rsid w:val="003102E3"/>
    <w:rsid w:val="003105B8"/>
    <w:rsid w:val="003107EA"/>
    <w:rsid w:val="003117C9"/>
    <w:rsid w:val="003126A3"/>
    <w:rsid w:val="00312CBD"/>
    <w:rsid w:val="00313A19"/>
    <w:rsid w:val="003147E3"/>
    <w:rsid w:val="00316AD1"/>
    <w:rsid w:val="003174E1"/>
    <w:rsid w:val="00320170"/>
    <w:rsid w:val="00320B7C"/>
    <w:rsid w:val="00321140"/>
    <w:rsid w:val="00322687"/>
    <w:rsid w:val="00322907"/>
    <w:rsid w:val="00322924"/>
    <w:rsid w:val="00322FAC"/>
    <w:rsid w:val="00323EF5"/>
    <w:rsid w:val="00324EAA"/>
    <w:rsid w:val="003261BC"/>
    <w:rsid w:val="003267C4"/>
    <w:rsid w:val="00326AA1"/>
    <w:rsid w:val="0033267B"/>
    <w:rsid w:val="00332984"/>
    <w:rsid w:val="00334B87"/>
    <w:rsid w:val="00335C7E"/>
    <w:rsid w:val="00337999"/>
    <w:rsid w:val="00340635"/>
    <w:rsid w:val="00343365"/>
    <w:rsid w:val="00343737"/>
    <w:rsid w:val="00343EAC"/>
    <w:rsid w:val="00344439"/>
    <w:rsid w:val="00345338"/>
    <w:rsid w:val="00345898"/>
    <w:rsid w:val="003461AC"/>
    <w:rsid w:val="003464FE"/>
    <w:rsid w:val="00347C1A"/>
    <w:rsid w:val="00347CBF"/>
    <w:rsid w:val="00350094"/>
    <w:rsid w:val="00350407"/>
    <w:rsid w:val="00350973"/>
    <w:rsid w:val="00350C3D"/>
    <w:rsid w:val="00354413"/>
    <w:rsid w:val="00356AD2"/>
    <w:rsid w:val="00356FAA"/>
    <w:rsid w:val="00357030"/>
    <w:rsid w:val="003571CF"/>
    <w:rsid w:val="00362691"/>
    <w:rsid w:val="003626EB"/>
    <w:rsid w:val="003662C2"/>
    <w:rsid w:val="00366BFC"/>
    <w:rsid w:val="00366FB9"/>
    <w:rsid w:val="003671AC"/>
    <w:rsid w:val="00367FA5"/>
    <w:rsid w:val="00370825"/>
    <w:rsid w:val="003712AC"/>
    <w:rsid w:val="00371A25"/>
    <w:rsid w:val="00372975"/>
    <w:rsid w:val="003731FE"/>
    <w:rsid w:val="00374087"/>
    <w:rsid w:val="0037698A"/>
    <w:rsid w:val="00376CC5"/>
    <w:rsid w:val="00376E90"/>
    <w:rsid w:val="00377BFB"/>
    <w:rsid w:val="00377CD6"/>
    <w:rsid w:val="00377CED"/>
    <w:rsid w:val="003811B6"/>
    <w:rsid w:val="003829CC"/>
    <w:rsid w:val="003831E6"/>
    <w:rsid w:val="00383895"/>
    <w:rsid w:val="00384037"/>
    <w:rsid w:val="00385EA4"/>
    <w:rsid w:val="00386BCE"/>
    <w:rsid w:val="003931A7"/>
    <w:rsid w:val="003944E8"/>
    <w:rsid w:val="00394953"/>
    <w:rsid w:val="00395325"/>
    <w:rsid w:val="00395FBD"/>
    <w:rsid w:val="00397990"/>
    <w:rsid w:val="003A4194"/>
    <w:rsid w:val="003A6615"/>
    <w:rsid w:val="003A7171"/>
    <w:rsid w:val="003B044F"/>
    <w:rsid w:val="003B2B3A"/>
    <w:rsid w:val="003B483B"/>
    <w:rsid w:val="003B5261"/>
    <w:rsid w:val="003B69DE"/>
    <w:rsid w:val="003B7ECB"/>
    <w:rsid w:val="003C0E78"/>
    <w:rsid w:val="003C183E"/>
    <w:rsid w:val="003C3F65"/>
    <w:rsid w:val="003C4837"/>
    <w:rsid w:val="003C557B"/>
    <w:rsid w:val="003C5871"/>
    <w:rsid w:val="003C640B"/>
    <w:rsid w:val="003C656A"/>
    <w:rsid w:val="003D05A8"/>
    <w:rsid w:val="003D090E"/>
    <w:rsid w:val="003D0AC3"/>
    <w:rsid w:val="003D30F4"/>
    <w:rsid w:val="003D5D78"/>
    <w:rsid w:val="003D5DE5"/>
    <w:rsid w:val="003D5FD5"/>
    <w:rsid w:val="003D7BF8"/>
    <w:rsid w:val="003D7D9E"/>
    <w:rsid w:val="003E1904"/>
    <w:rsid w:val="003E23D3"/>
    <w:rsid w:val="003E3E05"/>
    <w:rsid w:val="003E5182"/>
    <w:rsid w:val="003E69A0"/>
    <w:rsid w:val="003E7604"/>
    <w:rsid w:val="003F0BEB"/>
    <w:rsid w:val="003F1B93"/>
    <w:rsid w:val="003F3E4B"/>
    <w:rsid w:val="003F431F"/>
    <w:rsid w:val="003F7908"/>
    <w:rsid w:val="003F7972"/>
    <w:rsid w:val="00400A87"/>
    <w:rsid w:val="00401BB6"/>
    <w:rsid w:val="00401ED7"/>
    <w:rsid w:val="0040335F"/>
    <w:rsid w:val="0040410A"/>
    <w:rsid w:val="0040752F"/>
    <w:rsid w:val="00410AB8"/>
    <w:rsid w:val="00411EE5"/>
    <w:rsid w:val="00412858"/>
    <w:rsid w:val="00414A7C"/>
    <w:rsid w:val="00415FE9"/>
    <w:rsid w:val="004173C5"/>
    <w:rsid w:val="00422160"/>
    <w:rsid w:val="00422C95"/>
    <w:rsid w:val="00423A9C"/>
    <w:rsid w:val="00424C4A"/>
    <w:rsid w:val="004306D9"/>
    <w:rsid w:val="004311A4"/>
    <w:rsid w:val="004314F2"/>
    <w:rsid w:val="00431518"/>
    <w:rsid w:val="00432033"/>
    <w:rsid w:val="004322BE"/>
    <w:rsid w:val="0043242D"/>
    <w:rsid w:val="0043254D"/>
    <w:rsid w:val="004327B7"/>
    <w:rsid w:val="00432814"/>
    <w:rsid w:val="00433297"/>
    <w:rsid w:val="00436F3F"/>
    <w:rsid w:val="0043715E"/>
    <w:rsid w:val="00437912"/>
    <w:rsid w:val="00440569"/>
    <w:rsid w:val="00440DF5"/>
    <w:rsid w:val="00440FB8"/>
    <w:rsid w:val="00441D68"/>
    <w:rsid w:val="00441DCA"/>
    <w:rsid w:val="004425F4"/>
    <w:rsid w:val="00442607"/>
    <w:rsid w:val="00442D1B"/>
    <w:rsid w:val="0044384F"/>
    <w:rsid w:val="00444AAA"/>
    <w:rsid w:val="004469F9"/>
    <w:rsid w:val="00447398"/>
    <w:rsid w:val="0044757E"/>
    <w:rsid w:val="004517DE"/>
    <w:rsid w:val="00452323"/>
    <w:rsid w:val="00452A36"/>
    <w:rsid w:val="004533AB"/>
    <w:rsid w:val="00453838"/>
    <w:rsid w:val="0045441B"/>
    <w:rsid w:val="004548F3"/>
    <w:rsid w:val="0046054B"/>
    <w:rsid w:val="00461EFD"/>
    <w:rsid w:val="004629BC"/>
    <w:rsid w:val="00462B6B"/>
    <w:rsid w:val="0046598A"/>
    <w:rsid w:val="00465B9B"/>
    <w:rsid w:val="0046676B"/>
    <w:rsid w:val="00467828"/>
    <w:rsid w:val="00467BD5"/>
    <w:rsid w:val="00472E8D"/>
    <w:rsid w:val="00473595"/>
    <w:rsid w:val="004749DA"/>
    <w:rsid w:val="00474B46"/>
    <w:rsid w:val="00476846"/>
    <w:rsid w:val="0048045A"/>
    <w:rsid w:val="0048285C"/>
    <w:rsid w:val="004829D2"/>
    <w:rsid w:val="00482EFB"/>
    <w:rsid w:val="00483A9E"/>
    <w:rsid w:val="00483B78"/>
    <w:rsid w:val="00483E33"/>
    <w:rsid w:val="00483F45"/>
    <w:rsid w:val="004841B9"/>
    <w:rsid w:val="00486AF2"/>
    <w:rsid w:val="00487486"/>
    <w:rsid w:val="00487603"/>
    <w:rsid w:val="00487EE3"/>
    <w:rsid w:val="00491589"/>
    <w:rsid w:val="00492D05"/>
    <w:rsid w:val="004933B6"/>
    <w:rsid w:val="00493707"/>
    <w:rsid w:val="00494109"/>
    <w:rsid w:val="0049510B"/>
    <w:rsid w:val="00495BEF"/>
    <w:rsid w:val="004969B6"/>
    <w:rsid w:val="00497DAE"/>
    <w:rsid w:val="00497FBB"/>
    <w:rsid w:val="004A0BE2"/>
    <w:rsid w:val="004A1FC8"/>
    <w:rsid w:val="004A731D"/>
    <w:rsid w:val="004A7EB4"/>
    <w:rsid w:val="004B12A5"/>
    <w:rsid w:val="004B2374"/>
    <w:rsid w:val="004B323F"/>
    <w:rsid w:val="004B3F68"/>
    <w:rsid w:val="004B43C9"/>
    <w:rsid w:val="004B5DA2"/>
    <w:rsid w:val="004C1948"/>
    <w:rsid w:val="004C2A7D"/>
    <w:rsid w:val="004C4A2B"/>
    <w:rsid w:val="004C62E2"/>
    <w:rsid w:val="004C780E"/>
    <w:rsid w:val="004D148E"/>
    <w:rsid w:val="004D4619"/>
    <w:rsid w:val="004D544C"/>
    <w:rsid w:val="004D5702"/>
    <w:rsid w:val="004D5B38"/>
    <w:rsid w:val="004D7AFC"/>
    <w:rsid w:val="004E0915"/>
    <w:rsid w:val="004E2DCA"/>
    <w:rsid w:val="004E2E4C"/>
    <w:rsid w:val="004E3248"/>
    <w:rsid w:val="004E4098"/>
    <w:rsid w:val="004E46E5"/>
    <w:rsid w:val="004E60A2"/>
    <w:rsid w:val="004E7860"/>
    <w:rsid w:val="004E7AAD"/>
    <w:rsid w:val="004F1353"/>
    <w:rsid w:val="004F2137"/>
    <w:rsid w:val="004F228B"/>
    <w:rsid w:val="004F3741"/>
    <w:rsid w:val="004F4CD5"/>
    <w:rsid w:val="004F6C18"/>
    <w:rsid w:val="004F7C65"/>
    <w:rsid w:val="00501C6B"/>
    <w:rsid w:val="00501F28"/>
    <w:rsid w:val="00502192"/>
    <w:rsid w:val="00502A8A"/>
    <w:rsid w:val="005036D8"/>
    <w:rsid w:val="005059E9"/>
    <w:rsid w:val="00510BD8"/>
    <w:rsid w:val="005113C2"/>
    <w:rsid w:val="005126B5"/>
    <w:rsid w:val="005136DF"/>
    <w:rsid w:val="00513976"/>
    <w:rsid w:val="00513E55"/>
    <w:rsid w:val="00513F5F"/>
    <w:rsid w:val="005143A8"/>
    <w:rsid w:val="005157D3"/>
    <w:rsid w:val="005167A8"/>
    <w:rsid w:val="005232C0"/>
    <w:rsid w:val="0052405C"/>
    <w:rsid w:val="0052432C"/>
    <w:rsid w:val="00525B80"/>
    <w:rsid w:val="0052780A"/>
    <w:rsid w:val="00530BF5"/>
    <w:rsid w:val="005319CA"/>
    <w:rsid w:val="00532B17"/>
    <w:rsid w:val="005330E0"/>
    <w:rsid w:val="00533B07"/>
    <w:rsid w:val="00533DA1"/>
    <w:rsid w:val="00534031"/>
    <w:rsid w:val="00534254"/>
    <w:rsid w:val="00537449"/>
    <w:rsid w:val="00540792"/>
    <w:rsid w:val="005413C5"/>
    <w:rsid w:val="00542811"/>
    <w:rsid w:val="00545C24"/>
    <w:rsid w:val="005461D9"/>
    <w:rsid w:val="005461EE"/>
    <w:rsid w:val="005465A6"/>
    <w:rsid w:val="005506A2"/>
    <w:rsid w:val="00550F07"/>
    <w:rsid w:val="00552BA6"/>
    <w:rsid w:val="00553831"/>
    <w:rsid w:val="00554C17"/>
    <w:rsid w:val="005567E1"/>
    <w:rsid w:val="00556D33"/>
    <w:rsid w:val="00557038"/>
    <w:rsid w:val="005614F7"/>
    <w:rsid w:val="00563F48"/>
    <w:rsid w:val="00564B5D"/>
    <w:rsid w:val="00566582"/>
    <w:rsid w:val="00567A48"/>
    <w:rsid w:val="0057044D"/>
    <w:rsid w:val="005704A1"/>
    <w:rsid w:val="005706BE"/>
    <w:rsid w:val="00570D39"/>
    <w:rsid w:val="00572019"/>
    <w:rsid w:val="00572489"/>
    <w:rsid w:val="005728A0"/>
    <w:rsid w:val="00572A9F"/>
    <w:rsid w:val="005735C8"/>
    <w:rsid w:val="00573EE8"/>
    <w:rsid w:val="00574033"/>
    <w:rsid w:val="005750EA"/>
    <w:rsid w:val="00575221"/>
    <w:rsid w:val="0057784B"/>
    <w:rsid w:val="005778E4"/>
    <w:rsid w:val="005779B7"/>
    <w:rsid w:val="005800F4"/>
    <w:rsid w:val="00580A0C"/>
    <w:rsid w:val="005825FC"/>
    <w:rsid w:val="005829A1"/>
    <w:rsid w:val="0058423A"/>
    <w:rsid w:val="005844A4"/>
    <w:rsid w:val="00584C28"/>
    <w:rsid w:val="00587CEA"/>
    <w:rsid w:val="00590C96"/>
    <w:rsid w:val="00590E6C"/>
    <w:rsid w:val="00592198"/>
    <w:rsid w:val="00592230"/>
    <w:rsid w:val="0059359B"/>
    <w:rsid w:val="0059381A"/>
    <w:rsid w:val="00593994"/>
    <w:rsid w:val="00593B26"/>
    <w:rsid w:val="0059479C"/>
    <w:rsid w:val="0059586E"/>
    <w:rsid w:val="0059609A"/>
    <w:rsid w:val="00596B0E"/>
    <w:rsid w:val="005972E5"/>
    <w:rsid w:val="00597A9E"/>
    <w:rsid w:val="00597F0D"/>
    <w:rsid w:val="005A03A2"/>
    <w:rsid w:val="005A0E82"/>
    <w:rsid w:val="005A3A38"/>
    <w:rsid w:val="005A5AB3"/>
    <w:rsid w:val="005A63FE"/>
    <w:rsid w:val="005A65D5"/>
    <w:rsid w:val="005A6733"/>
    <w:rsid w:val="005A71D8"/>
    <w:rsid w:val="005B008B"/>
    <w:rsid w:val="005B0A4A"/>
    <w:rsid w:val="005B1CCC"/>
    <w:rsid w:val="005B2E65"/>
    <w:rsid w:val="005B3E21"/>
    <w:rsid w:val="005B4005"/>
    <w:rsid w:val="005B494B"/>
    <w:rsid w:val="005B766D"/>
    <w:rsid w:val="005B7974"/>
    <w:rsid w:val="005B7F87"/>
    <w:rsid w:val="005C13F9"/>
    <w:rsid w:val="005C2DFA"/>
    <w:rsid w:val="005C2E56"/>
    <w:rsid w:val="005C3EE0"/>
    <w:rsid w:val="005C49E9"/>
    <w:rsid w:val="005C4F5C"/>
    <w:rsid w:val="005C5C1B"/>
    <w:rsid w:val="005C6240"/>
    <w:rsid w:val="005D0561"/>
    <w:rsid w:val="005D0EC0"/>
    <w:rsid w:val="005D16A8"/>
    <w:rsid w:val="005D1B79"/>
    <w:rsid w:val="005D1E68"/>
    <w:rsid w:val="005D2AAD"/>
    <w:rsid w:val="005D32A0"/>
    <w:rsid w:val="005D32A1"/>
    <w:rsid w:val="005D3CA0"/>
    <w:rsid w:val="005D484D"/>
    <w:rsid w:val="005D5E5C"/>
    <w:rsid w:val="005D7B1E"/>
    <w:rsid w:val="005D7D9E"/>
    <w:rsid w:val="005E1710"/>
    <w:rsid w:val="005E2FF8"/>
    <w:rsid w:val="005E3576"/>
    <w:rsid w:val="005E4A2D"/>
    <w:rsid w:val="005E56DD"/>
    <w:rsid w:val="005E5B60"/>
    <w:rsid w:val="005E7BBD"/>
    <w:rsid w:val="005F25B5"/>
    <w:rsid w:val="005F3B04"/>
    <w:rsid w:val="005F3BD0"/>
    <w:rsid w:val="005F3F5B"/>
    <w:rsid w:val="005F50B4"/>
    <w:rsid w:val="005F78A1"/>
    <w:rsid w:val="005F7EFC"/>
    <w:rsid w:val="00602133"/>
    <w:rsid w:val="006035A8"/>
    <w:rsid w:val="006035E7"/>
    <w:rsid w:val="00605FEC"/>
    <w:rsid w:val="0060640A"/>
    <w:rsid w:val="00606927"/>
    <w:rsid w:val="006101F8"/>
    <w:rsid w:val="0061059E"/>
    <w:rsid w:val="006106A6"/>
    <w:rsid w:val="00610F56"/>
    <w:rsid w:val="006110D8"/>
    <w:rsid w:val="006112B7"/>
    <w:rsid w:val="0061262A"/>
    <w:rsid w:val="006143D9"/>
    <w:rsid w:val="00614533"/>
    <w:rsid w:val="00614D61"/>
    <w:rsid w:val="006153B2"/>
    <w:rsid w:val="00616E4C"/>
    <w:rsid w:val="006201FE"/>
    <w:rsid w:val="00620FF5"/>
    <w:rsid w:val="00621B94"/>
    <w:rsid w:val="00621D41"/>
    <w:rsid w:val="00623A42"/>
    <w:rsid w:val="006243FA"/>
    <w:rsid w:val="00624F38"/>
    <w:rsid w:val="006259B1"/>
    <w:rsid w:val="00625F17"/>
    <w:rsid w:val="006263D9"/>
    <w:rsid w:val="0062674D"/>
    <w:rsid w:val="0062711E"/>
    <w:rsid w:val="006271DF"/>
    <w:rsid w:val="006277E9"/>
    <w:rsid w:val="00630EE5"/>
    <w:rsid w:val="00631662"/>
    <w:rsid w:val="00634B2A"/>
    <w:rsid w:val="00634F02"/>
    <w:rsid w:val="0063561B"/>
    <w:rsid w:val="006402D5"/>
    <w:rsid w:val="00642797"/>
    <w:rsid w:val="0064300E"/>
    <w:rsid w:val="00643E26"/>
    <w:rsid w:val="00644679"/>
    <w:rsid w:val="0064476F"/>
    <w:rsid w:val="00644FBB"/>
    <w:rsid w:val="0064534B"/>
    <w:rsid w:val="00646422"/>
    <w:rsid w:val="006476C6"/>
    <w:rsid w:val="00647D24"/>
    <w:rsid w:val="00647E20"/>
    <w:rsid w:val="00647E38"/>
    <w:rsid w:val="00650EB1"/>
    <w:rsid w:val="00652A55"/>
    <w:rsid w:val="00653896"/>
    <w:rsid w:val="00655568"/>
    <w:rsid w:val="00660A13"/>
    <w:rsid w:val="00660B18"/>
    <w:rsid w:val="00660E0C"/>
    <w:rsid w:val="0066116D"/>
    <w:rsid w:val="006613DF"/>
    <w:rsid w:val="006625C7"/>
    <w:rsid w:val="00662748"/>
    <w:rsid w:val="006630B3"/>
    <w:rsid w:val="00663B14"/>
    <w:rsid w:val="00663FEC"/>
    <w:rsid w:val="006641BA"/>
    <w:rsid w:val="00665225"/>
    <w:rsid w:val="00665A77"/>
    <w:rsid w:val="00670141"/>
    <w:rsid w:val="0067268C"/>
    <w:rsid w:val="00672A24"/>
    <w:rsid w:val="00672A5F"/>
    <w:rsid w:val="00672E19"/>
    <w:rsid w:val="00674993"/>
    <w:rsid w:val="006754C0"/>
    <w:rsid w:val="00677875"/>
    <w:rsid w:val="00677CED"/>
    <w:rsid w:val="00681126"/>
    <w:rsid w:val="006837E4"/>
    <w:rsid w:val="00683896"/>
    <w:rsid w:val="00683FFA"/>
    <w:rsid w:val="00684F24"/>
    <w:rsid w:val="00686AFB"/>
    <w:rsid w:val="00686F5D"/>
    <w:rsid w:val="00690A6E"/>
    <w:rsid w:val="00690F6B"/>
    <w:rsid w:val="006924FE"/>
    <w:rsid w:val="0069313F"/>
    <w:rsid w:val="006941DE"/>
    <w:rsid w:val="00695039"/>
    <w:rsid w:val="00695599"/>
    <w:rsid w:val="00696856"/>
    <w:rsid w:val="00696DB0"/>
    <w:rsid w:val="00697EAE"/>
    <w:rsid w:val="006A1A96"/>
    <w:rsid w:val="006A2404"/>
    <w:rsid w:val="006A3F54"/>
    <w:rsid w:val="006A41D8"/>
    <w:rsid w:val="006A4715"/>
    <w:rsid w:val="006A5B1F"/>
    <w:rsid w:val="006A6686"/>
    <w:rsid w:val="006A7237"/>
    <w:rsid w:val="006A75A0"/>
    <w:rsid w:val="006B161A"/>
    <w:rsid w:val="006B1E7C"/>
    <w:rsid w:val="006B331E"/>
    <w:rsid w:val="006B36F4"/>
    <w:rsid w:val="006B4850"/>
    <w:rsid w:val="006B57CC"/>
    <w:rsid w:val="006B5F39"/>
    <w:rsid w:val="006B7E8F"/>
    <w:rsid w:val="006C1E3A"/>
    <w:rsid w:val="006C2301"/>
    <w:rsid w:val="006C32BF"/>
    <w:rsid w:val="006C42F3"/>
    <w:rsid w:val="006C53CD"/>
    <w:rsid w:val="006C5A04"/>
    <w:rsid w:val="006C6A87"/>
    <w:rsid w:val="006D2576"/>
    <w:rsid w:val="006D32DB"/>
    <w:rsid w:val="006D4BAE"/>
    <w:rsid w:val="006D4E0B"/>
    <w:rsid w:val="006D524E"/>
    <w:rsid w:val="006D5F51"/>
    <w:rsid w:val="006D7199"/>
    <w:rsid w:val="006D7E89"/>
    <w:rsid w:val="006E0489"/>
    <w:rsid w:val="006E0A2A"/>
    <w:rsid w:val="006E0AB1"/>
    <w:rsid w:val="006E21B8"/>
    <w:rsid w:val="006E4CC8"/>
    <w:rsid w:val="006E4FA7"/>
    <w:rsid w:val="006E5FF2"/>
    <w:rsid w:val="006E61BA"/>
    <w:rsid w:val="006E68B9"/>
    <w:rsid w:val="006E699B"/>
    <w:rsid w:val="006E6C5C"/>
    <w:rsid w:val="006E6D6B"/>
    <w:rsid w:val="006E7611"/>
    <w:rsid w:val="006F1130"/>
    <w:rsid w:val="006F1676"/>
    <w:rsid w:val="006F1F15"/>
    <w:rsid w:val="006F25EC"/>
    <w:rsid w:val="006F2E24"/>
    <w:rsid w:val="006F3188"/>
    <w:rsid w:val="006F336C"/>
    <w:rsid w:val="006F548F"/>
    <w:rsid w:val="006F5E0E"/>
    <w:rsid w:val="006F7060"/>
    <w:rsid w:val="006F7E07"/>
    <w:rsid w:val="007007EE"/>
    <w:rsid w:val="00701419"/>
    <w:rsid w:val="00701AB2"/>
    <w:rsid w:val="007026C0"/>
    <w:rsid w:val="00702AB8"/>
    <w:rsid w:val="007037EE"/>
    <w:rsid w:val="00706185"/>
    <w:rsid w:val="00706768"/>
    <w:rsid w:val="007079D7"/>
    <w:rsid w:val="00710A6D"/>
    <w:rsid w:val="00712753"/>
    <w:rsid w:val="007128F4"/>
    <w:rsid w:val="0071316D"/>
    <w:rsid w:val="00713499"/>
    <w:rsid w:val="00715818"/>
    <w:rsid w:val="00717571"/>
    <w:rsid w:val="0071787C"/>
    <w:rsid w:val="00717A24"/>
    <w:rsid w:val="00717C38"/>
    <w:rsid w:val="007201DD"/>
    <w:rsid w:val="007203B7"/>
    <w:rsid w:val="00720D7A"/>
    <w:rsid w:val="00722178"/>
    <w:rsid w:val="007228AF"/>
    <w:rsid w:val="00722F14"/>
    <w:rsid w:val="00723A4A"/>
    <w:rsid w:val="00723C82"/>
    <w:rsid w:val="0072476F"/>
    <w:rsid w:val="00724C41"/>
    <w:rsid w:val="007259DA"/>
    <w:rsid w:val="007262CE"/>
    <w:rsid w:val="00727150"/>
    <w:rsid w:val="0072741D"/>
    <w:rsid w:val="0072790D"/>
    <w:rsid w:val="00727A51"/>
    <w:rsid w:val="00727F73"/>
    <w:rsid w:val="00730005"/>
    <w:rsid w:val="0073019B"/>
    <w:rsid w:val="007308C2"/>
    <w:rsid w:val="00732DF0"/>
    <w:rsid w:val="00733DC6"/>
    <w:rsid w:val="00734448"/>
    <w:rsid w:val="00734F43"/>
    <w:rsid w:val="00736373"/>
    <w:rsid w:val="0073676E"/>
    <w:rsid w:val="00740EEA"/>
    <w:rsid w:val="00740FD6"/>
    <w:rsid w:val="00741094"/>
    <w:rsid w:val="007416BD"/>
    <w:rsid w:val="00742365"/>
    <w:rsid w:val="00742665"/>
    <w:rsid w:val="00742B47"/>
    <w:rsid w:val="00743D74"/>
    <w:rsid w:val="00743FA5"/>
    <w:rsid w:val="007446FB"/>
    <w:rsid w:val="00744BF5"/>
    <w:rsid w:val="007457A2"/>
    <w:rsid w:val="00745E7F"/>
    <w:rsid w:val="007466BA"/>
    <w:rsid w:val="00746F22"/>
    <w:rsid w:val="007471D0"/>
    <w:rsid w:val="00747369"/>
    <w:rsid w:val="007510A1"/>
    <w:rsid w:val="007521E6"/>
    <w:rsid w:val="007532C8"/>
    <w:rsid w:val="00754872"/>
    <w:rsid w:val="00754DCB"/>
    <w:rsid w:val="007553A8"/>
    <w:rsid w:val="00757542"/>
    <w:rsid w:val="0075754C"/>
    <w:rsid w:val="00757767"/>
    <w:rsid w:val="00757DFA"/>
    <w:rsid w:val="007622C0"/>
    <w:rsid w:val="00763AAF"/>
    <w:rsid w:val="007653FA"/>
    <w:rsid w:val="007654B8"/>
    <w:rsid w:val="00767373"/>
    <w:rsid w:val="00770702"/>
    <w:rsid w:val="00770BFE"/>
    <w:rsid w:val="00771082"/>
    <w:rsid w:val="007713B6"/>
    <w:rsid w:val="00771A0B"/>
    <w:rsid w:val="00771E5D"/>
    <w:rsid w:val="007737C3"/>
    <w:rsid w:val="00773E79"/>
    <w:rsid w:val="00773FED"/>
    <w:rsid w:val="00776D18"/>
    <w:rsid w:val="00776F1E"/>
    <w:rsid w:val="0078138C"/>
    <w:rsid w:val="00782017"/>
    <w:rsid w:val="0078206C"/>
    <w:rsid w:val="007840C1"/>
    <w:rsid w:val="00784D0C"/>
    <w:rsid w:val="0078532F"/>
    <w:rsid w:val="00786470"/>
    <w:rsid w:val="007875DB"/>
    <w:rsid w:val="00793322"/>
    <w:rsid w:val="00794010"/>
    <w:rsid w:val="0079465C"/>
    <w:rsid w:val="0079622A"/>
    <w:rsid w:val="007968C0"/>
    <w:rsid w:val="0079745A"/>
    <w:rsid w:val="007A1852"/>
    <w:rsid w:val="007A5317"/>
    <w:rsid w:val="007A5563"/>
    <w:rsid w:val="007A5586"/>
    <w:rsid w:val="007A6DA3"/>
    <w:rsid w:val="007A6E3A"/>
    <w:rsid w:val="007A7E26"/>
    <w:rsid w:val="007B2F5B"/>
    <w:rsid w:val="007B3309"/>
    <w:rsid w:val="007B357F"/>
    <w:rsid w:val="007B36A6"/>
    <w:rsid w:val="007B3DE5"/>
    <w:rsid w:val="007B3F07"/>
    <w:rsid w:val="007B45F7"/>
    <w:rsid w:val="007B5E24"/>
    <w:rsid w:val="007B6692"/>
    <w:rsid w:val="007B6D87"/>
    <w:rsid w:val="007C0660"/>
    <w:rsid w:val="007C0855"/>
    <w:rsid w:val="007C4B97"/>
    <w:rsid w:val="007C4C6A"/>
    <w:rsid w:val="007C4D52"/>
    <w:rsid w:val="007C64BA"/>
    <w:rsid w:val="007D045D"/>
    <w:rsid w:val="007D09DA"/>
    <w:rsid w:val="007D1361"/>
    <w:rsid w:val="007D1BB2"/>
    <w:rsid w:val="007D27AE"/>
    <w:rsid w:val="007D40C6"/>
    <w:rsid w:val="007D4AA1"/>
    <w:rsid w:val="007D4EA4"/>
    <w:rsid w:val="007D53C4"/>
    <w:rsid w:val="007D54EC"/>
    <w:rsid w:val="007D568E"/>
    <w:rsid w:val="007D5F62"/>
    <w:rsid w:val="007D6B86"/>
    <w:rsid w:val="007E00A0"/>
    <w:rsid w:val="007E078C"/>
    <w:rsid w:val="007E083B"/>
    <w:rsid w:val="007E50F1"/>
    <w:rsid w:val="007E6243"/>
    <w:rsid w:val="007E6461"/>
    <w:rsid w:val="007E6D86"/>
    <w:rsid w:val="007E7335"/>
    <w:rsid w:val="007F0333"/>
    <w:rsid w:val="007F1281"/>
    <w:rsid w:val="007F2866"/>
    <w:rsid w:val="007F2AC2"/>
    <w:rsid w:val="007F4A31"/>
    <w:rsid w:val="007F519D"/>
    <w:rsid w:val="007F582B"/>
    <w:rsid w:val="007F5CBC"/>
    <w:rsid w:val="007F7551"/>
    <w:rsid w:val="008007D5"/>
    <w:rsid w:val="00801639"/>
    <w:rsid w:val="00802336"/>
    <w:rsid w:val="0080547D"/>
    <w:rsid w:val="0080689A"/>
    <w:rsid w:val="0080722E"/>
    <w:rsid w:val="00811448"/>
    <w:rsid w:val="008119FA"/>
    <w:rsid w:val="00811F49"/>
    <w:rsid w:val="00813F3E"/>
    <w:rsid w:val="008149B3"/>
    <w:rsid w:val="00815592"/>
    <w:rsid w:val="00817A46"/>
    <w:rsid w:val="00820C62"/>
    <w:rsid w:val="00820D29"/>
    <w:rsid w:val="008236AE"/>
    <w:rsid w:val="008243AA"/>
    <w:rsid w:val="00824970"/>
    <w:rsid w:val="00824FE4"/>
    <w:rsid w:val="00825BAC"/>
    <w:rsid w:val="00826412"/>
    <w:rsid w:val="008300E9"/>
    <w:rsid w:val="00837242"/>
    <w:rsid w:val="00840448"/>
    <w:rsid w:val="00840A2F"/>
    <w:rsid w:val="00840B72"/>
    <w:rsid w:val="00842517"/>
    <w:rsid w:val="00842710"/>
    <w:rsid w:val="00843412"/>
    <w:rsid w:val="0084425C"/>
    <w:rsid w:val="00846757"/>
    <w:rsid w:val="00846893"/>
    <w:rsid w:val="008479EA"/>
    <w:rsid w:val="00847B10"/>
    <w:rsid w:val="008513E9"/>
    <w:rsid w:val="00851440"/>
    <w:rsid w:val="00851C6C"/>
    <w:rsid w:val="00852473"/>
    <w:rsid w:val="00852AA2"/>
    <w:rsid w:val="00852EF7"/>
    <w:rsid w:val="00854DD6"/>
    <w:rsid w:val="0085658C"/>
    <w:rsid w:val="00857282"/>
    <w:rsid w:val="00857F32"/>
    <w:rsid w:val="00860D1D"/>
    <w:rsid w:val="00861151"/>
    <w:rsid w:val="0086196A"/>
    <w:rsid w:val="00862AAE"/>
    <w:rsid w:val="00865677"/>
    <w:rsid w:val="00866D3A"/>
    <w:rsid w:val="00867EC1"/>
    <w:rsid w:val="00870D0E"/>
    <w:rsid w:val="00870DD8"/>
    <w:rsid w:val="00872EEC"/>
    <w:rsid w:val="0087349B"/>
    <w:rsid w:val="008737FD"/>
    <w:rsid w:val="0087608C"/>
    <w:rsid w:val="00877172"/>
    <w:rsid w:val="00877BF1"/>
    <w:rsid w:val="008817BA"/>
    <w:rsid w:val="00881E3C"/>
    <w:rsid w:val="00882075"/>
    <w:rsid w:val="00882541"/>
    <w:rsid w:val="008838AF"/>
    <w:rsid w:val="008843A5"/>
    <w:rsid w:val="00885856"/>
    <w:rsid w:val="00886CCD"/>
    <w:rsid w:val="00887662"/>
    <w:rsid w:val="00887E1B"/>
    <w:rsid w:val="00891CFC"/>
    <w:rsid w:val="008922DD"/>
    <w:rsid w:val="0089375C"/>
    <w:rsid w:val="00893F98"/>
    <w:rsid w:val="00894975"/>
    <w:rsid w:val="00896DAF"/>
    <w:rsid w:val="00896DD4"/>
    <w:rsid w:val="0089782E"/>
    <w:rsid w:val="008A19A5"/>
    <w:rsid w:val="008A1D54"/>
    <w:rsid w:val="008A2AED"/>
    <w:rsid w:val="008A30E8"/>
    <w:rsid w:val="008A3F18"/>
    <w:rsid w:val="008A4609"/>
    <w:rsid w:val="008A6C87"/>
    <w:rsid w:val="008A784B"/>
    <w:rsid w:val="008A7CA5"/>
    <w:rsid w:val="008B08A1"/>
    <w:rsid w:val="008B0DED"/>
    <w:rsid w:val="008B0EE3"/>
    <w:rsid w:val="008B2010"/>
    <w:rsid w:val="008B2E5B"/>
    <w:rsid w:val="008B32E6"/>
    <w:rsid w:val="008B3776"/>
    <w:rsid w:val="008B3BB2"/>
    <w:rsid w:val="008B3F98"/>
    <w:rsid w:val="008B43D3"/>
    <w:rsid w:val="008B664E"/>
    <w:rsid w:val="008B66B9"/>
    <w:rsid w:val="008B6D3F"/>
    <w:rsid w:val="008C01D8"/>
    <w:rsid w:val="008C4548"/>
    <w:rsid w:val="008C4998"/>
    <w:rsid w:val="008C5D3E"/>
    <w:rsid w:val="008D020A"/>
    <w:rsid w:val="008D1AF9"/>
    <w:rsid w:val="008D1C82"/>
    <w:rsid w:val="008D281C"/>
    <w:rsid w:val="008D359C"/>
    <w:rsid w:val="008D3B01"/>
    <w:rsid w:val="008D3BA6"/>
    <w:rsid w:val="008D3D46"/>
    <w:rsid w:val="008D4207"/>
    <w:rsid w:val="008D42A7"/>
    <w:rsid w:val="008D4A08"/>
    <w:rsid w:val="008D77B3"/>
    <w:rsid w:val="008E1A6D"/>
    <w:rsid w:val="008E2BF3"/>
    <w:rsid w:val="008E4107"/>
    <w:rsid w:val="008E49E2"/>
    <w:rsid w:val="008E4AB2"/>
    <w:rsid w:val="008E4C56"/>
    <w:rsid w:val="008E5D97"/>
    <w:rsid w:val="008E5E5B"/>
    <w:rsid w:val="008E615B"/>
    <w:rsid w:val="008E686B"/>
    <w:rsid w:val="008E7130"/>
    <w:rsid w:val="008F032E"/>
    <w:rsid w:val="008F1CE9"/>
    <w:rsid w:val="008F3908"/>
    <w:rsid w:val="008F399D"/>
    <w:rsid w:val="008F4168"/>
    <w:rsid w:val="008F4361"/>
    <w:rsid w:val="008F46CB"/>
    <w:rsid w:val="008F49C7"/>
    <w:rsid w:val="008F5186"/>
    <w:rsid w:val="008F6094"/>
    <w:rsid w:val="008F78CF"/>
    <w:rsid w:val="00900A50"/>
    <w:rsid w:val="00900D90"/>
    <w:rsid w:val="00900EFE"/>
    <w:rsid w:val="00901FF2"/>
    <w:rsid w:val="0090473B"/>
    <w:rsid w:val="0090500C"/>
    <w:rsid w:val="009104B0"/>
    <w:rsid w:val="00912039"/>
    <w:rsid w:val="00913927"/>
    <w:rsid w:val="0091572C"/>
    <w:rsid w:val="009160AF"/>
    <w:rsid w:val="00916AA8"/>
    <w:rsid w:val="00916EC1"/>
    <w:rsid w:val="009215AF"/>
    <w:rsid w:val="00922FFA"/>
    <w:rsid w:val="00925020"/>
    <w:rsid w:val="0092656D"/>
    <w:rsid w:val="00926F3E"/>
    <w:rsid w:val="00930907"/>
    <w:rsid w:val="00935A8E"/>
    <w:rsid w:val="00935B05"/>
    <w:rsid w:val="00941EC9"/>
    <w:rsid w:val="00952850"/>
    <w:rsid w:val="00953792"/>
    <w:rsid w:val="00954C64"/>
    <w:rsid w:val="00955B5B"/>
    <w:rsid w:val="0096056A"/>
    <w:rsid w:val="0096538F"/>
    <w:rsid w:val="00965F02"/>
    <w:rsid w:val="00966648"/>
    <w:rsid w:val="009720AC"/>
    <w:rsid w:val="00974858"/>
    <w:rsid w:val="00975017"/>
    <w:rsid w:val="0097707A"/>
    <w:rsid w:val="00982374"/>
    <w:rsid w:val="00984AB8"/>
    <w:rsid w:val="009860B0"/>
    <w:rsid w:val="00986467"/>
    <w:rsid w:val="009875D8"/>
    <w:rsid w:val="00990989"/>
    <w:rsid w:val="00995380"/>
    <w:rsid w:val="00997187"/>
    <w:rsid w:val="00997C71"/>
    <w:rsid w:val="00997D15"/>
    <w:rsid w:val="009A2DCB"/>
    <w:rsid w:val="009A35A5"/>
    <w:rsid w:val="009A4EB6"/>
    <w:rsid w:val="009A52FB"/>
    <w:rsid w:val="009A5455"/>
    <w:rsid w:val="009A57FD"/>
    <w:rsid w:val="009A5BEB"/>
    <w:rsid w:val="009A65D9"/>
    <w:rsid w:val="009A664C"/>
    <w:rsid w:val="009A6865"/>
    <w:rsid w:val="009A69B4"/>
    <w:rsid w:val="009B0014"/>
    <w:rsid w:val="009B125C"/>
    <w:rsid w:val="009B12AB"/>
    <w:rsid w:val="009B346A"/>
    <w:rsid w:val="009B389F"/>
    <w:rsid w:val="009B38FD"/>
    <w:rsid w:val="009B5397"/>
    <w:rsid w:val="009B5DFE"/>
    <w:rsid w:val="009B71CB"/>
    <w:rsid w:val="009C10FA"/>
    <w:rsid w:val="009C1B7B"/>
    <w:rsid w:val="009C2A5F"/>
    <w:rsid w:val="009C2ECB"/>
    <w:rsid w:val="009C3156"/>
    <w:rsid w:val="009C36BB"/>
    <w:rsid w:val="009C3CAC"/>
    <w:rsid w:val="009C3D72"/>
    <w:rsid w:val="009C48B9"/>
    <w:rsid w:val="009C499E"/>
    <w:rsid w:val="009C6AD5"/>
    <w:rsid w:val="009C6D84"/>
    <w:rsid w:val="009D0783"/>
    <w:rsid w:val="009D1715"/>
    <w:rsid w:val="009D3119"/>
    <w:rsid w:val="009D3AA7"/>
    <w:rsid w:val="009D3C0C"/>
    <w:rsid w:val="009D5517"/>
    <w:rsid w:val="009E027D"/>
    <w:rsid w:val="009E049C"/>
    <w:rsid w:val="009E0B73"/>
    <w:rsid w:val="009E14CA"/>
    <w:rsid w:val="009E2A69"/>
    <w:rsid w:val="009E3D6B"/>
    <w:rsid w:val="009E4143"/>
    <w:rsid w:val="009E6509"/>
    <w:rsid w:val="009E792C"/>
    <w:rsid w:val="009E7F17"/>
    <w:rsid w:val="009F1162"/>
    <w:rsid w:val="009F1D9E"/>
    <w:rsid w:val="009F2408"/>
    <w:rsid w:val="009F3EA7"/>
    <w:rsid w:val="009F4561"/>
    <w:rsid w:val="009F4B45"/>
    <w:rsid w:val="009F59C9"/>
    <w:rsid w:val="00A104E6"/>
    <w:rsid w:val="00A1075A"/>
    <w:rsid w:val="00A11A7F"/>
    <w:rsid w:val="00A142D8"/>
    <w:rsid w:val="00A1437F"/>
    <w:rsid w:val="00A153F6"/>
    <w:rsid w:val="00A15F19"/>
    <w:rsid w:val="00A20450"/>
    <w:rsid w:val="00A20B68"/>
    <w:rsid w:val="00A216A3"/>
    <w:rsid w:val="00A235A6"/>
    <w:rsid w:val="00A24AF4"/>
    <w:rsid w:val="00A25903"/>
    <w:rsid w:val="00A25AF0"/>
    <w:rsid w:val="00A30A00"/>
    <w:rsid w:val="00A32205"/>
    <w:rsid w:val="00A33E44"/>
    <w:rsid w:val="00A3422A"/>
    <w:rsid w:val="00A34A7A"/>
    <w:rsid w:val="00A35673"/>
    <w:rsid w:val="00A36402"/>
    <w:rsid w:val="00A36C1D"/>
    <w:rsid w:val="00A37365"/>
    <w:rsid w:val="00A4025D"/>
    <w:rsid w:val="00A4149F"/>
    <w:rsid w:val="00A41D43"/>
    <w:rsid w:val="00A42CD6"/>
    <w:rsid w:val="00A44167"/>
    <w:rsid w:val="00A453BB"/>
    <w:rsid w:val="00A45F09"/>
    <w:rsid w:val="00A45FD8"/>
    <w:rsid w:val="00A46344"/>
    <w:rsid w:val="00A4655B"/>
    <w:rsid w:val="00A472A8"/>
    <w:rsid w:val="00A5036E"/>
    <w:rsid w:val="00A50DA9"/>
    <w:rsid w:val="00A50DEE"/>
    <w:rsid w:val="00A52513"/>
    <w:rsid w:val="00A57244"/>
    <w:rsid w:val="00A604CA"/>
    <w:rsid w:val="00A63A9F"/>
    <w:rsid w:val="00A6539E"/>
    <w:rsid w:val="00A65421"/>
    <w:rsid w:val="00A65E57"/>
    <w:rsid w:val="00A664C3"/>
    <w:rsid w:val="00A6795F"/>
    <w:rsid w:val="00A710F8"/>
    <w:rsid w:val="00A7185F"/>
    <w:rsid w:val="00A733D8"/>
    <w:rsid w:val="00A74D2F"/>
    <w:rsid w:val="00A74FBF"/>
    <w:rsid w:val="00A75F57"/>
    <w:rsid w:val="00A80781"/>
    <w:rsid w:val="00A81388"/>
    <w:rsid w:val="00A84700"/>
    <w:rsid w:val="00A849F2"/>
    <w:rsid w:val="00A84DBD"/>
    <w:rsid w:val="00A85238"/>
    <w:rsid w:val="00A86D04"/>
    <w:rsid w:val="00A87C89"/>
    <w:rsid w:val="00A87C98"/>
    <w:rsid w:val="00A87E88"/>
    <w:rsid w:val="00A9387C"/>
    <w:rsid w:val="00A93A33"/>
    <w:rsid w:val="00A93DEE"/>
    <w:rsid w:val="00A95FA8"/>
    <w:rsid w:val="00A96D53"/>
    <w:rsid w:val="00AA0BCA"/>
    <w:rsid w:val="00AA199A"/>
    <w:rsid w:val="00AA2771"/>
    <w:rsid w:val="00AA29F3"/>
    <w:rsid w:val="00AA2EFD"/>
    <w:rsid w:val="00AA3AF9"/>
    <w:rsid w:val="00AA4511"/>
    <w:rsid w:val="00AA46E4"/>
    <w:rsid w:val="00AA4819"/>
    <w:rsid w:val="00AA60EE"/>
    <w:rsid w:val="00AA68F9"/>
    <w:rsid w:val="00AA7B42"/>
    <w:rsid w:val="00AB075D"/>
    <w:rsid w:val="00AB257D"/>
    <w:rsid w:val="00AB26EE"/>
    <w:rsid w:val="00AB5451"/>
    <w:rsid w:val="00AB77B8"/>
    <w:rsid w:val="00AB7E99"/>
    <w:rsid w:val="00AC1566"/>
    <w:rsid w:val="00AC1A9F"/>
    <w:rsid w:val="00AC2419"/>
    <w:rsid w:val="00AC423A"/>
    <w:rsid w:val="00AC4AE5"/>
    <w:rsid w:val="00AC51EB"/>
    <w:rsid w:val="00AD0F51"/>
    <w:rsid w:val="00AD3BAA"/>
    <w:rsid w:val="00AD5C4B"/>
    <w:rsid w:val="00AD6B6E"/>
    <w:rsid w:val="00AD6BF6"/>
    <w:rsid w:val="00AE0694"/>
    <w:rsid w:val="00AE0ABD"/>
    <w:rsid w:val="00AE1A34"/>
    <w:rsid w:val="00AE46AF"/>
    <w:rsid w:val="00AE63FC"/>
    <w:rsid w:val="00AE74A6"/>
    <w:rsid w:val="00AE794F"/>
    <w:rsid w:val="00AF007F"/>
    <w:rsid w:val="00AF19FE"/>
    <w:rsid w:val="00AF2030"/>
    <w:rsid w:val="00AF3CEF"/>
    <w:rsid w:val="00AF3E91"/>
    <w:rsid w:val="00AF4DA7"/>
    <w:rsid w:val="00AF5C8D"/>
    <w:rsid w:val="00AF685F"/>
    <w:rsid w:val="00AF6AC1"/>
    <w:rsid w:val="00B0181B"/>
    <w:rsid w:val="00B0201B"/>
    <w:rsid w:val="00B027F7"/>
    <w:rsid w:val="00B02848"/>
    <w:rsid w:val="00B02CBF"/>
    <w:rsid w:val="00B03820"/>
    <w:rsid w:val="00B041D8"/>
    <w:rsid w:val="00B0711F"/>
    <w:rsid w:val="00B07299"/>
    <w:rsid w:val="00B10318"/>
    <w:rsid w:val="00B11D4E"/>
    <w:rsid w:val="00B13275"/>
    <w:rsid w:val="00B137AB"/>
    <w:rsid w:val="00B1515C"/>
    <w:rsid w:val="00B16934"/>
    <w:rsid w:val="00B17CF6"/>
    <w:rsid w:val="00B17ED6"/>
    <w:rsid w:val="00B206BB"/>
    <w:rsid w:val="00B211E0"/>
    <w:rsid w:val="00B21210"/>
    <w:rsid w:val="00B224C0"/>
    <w:rsid w:val="00B23644"/>
    <w:rsid w:val="00B23D8D"/>
    <w:rsid w:val="00B248AA"/>
    <w:rsid w:val="00B30621"/>
    <w:rsid w:val="00B331B0"/>
    <w:rsid w:val="00B345DA"/>
    <w:rsid w:val="00B3664E"/>
    <w:rsid w:val="00B3669D"/>
    <w:rsid w:val="00B36D44"/>
    <w:rsid w:val="00B373AB"/>
    <w:rsid w:val="00B405AB"/>
    <w:rsid w:val="00B42C28"/>
    <w:rsid w:val="00B43CE8"/>
    <w:rsid w:val="00B4426A"/>
    <w:rsid w:val="00B45AF0"/>
    <w:rsid w:val="00B46C96"/>
    <w:rsid w:val="00B4749E"/>
    <w:rsid w:val="00B50DA5"/>
    <w:rsid w:val="00B54956"/>
    <w:rsid w:val="00B554DD"/>
    <w:rsid w:val="00B555DE"/>
    <w:rsid w:val="00B557CF"/>
    <w:rsid w:val="00B557F3"/>
    <w:rsid w:val="00B60B8B"/>
    <w:rsid w:val="00B61443"/>
    <w:rsid w:val="00B66559"/>
    <w:rsid w:val="00B67805"/>
    <w:rsid w:val="00B7046B"/>
    <w:rsid w:val="00B70A98"/>
    <w:rsid w:val="00B71BAB"/>
    <w:rsid w:val="00B73378"/>
    <w:rsid w:val="00B73C64"/>
    <w:rsid w:val="00B753E8"/>
    <w:rsid w:val="00B80A02"/>
    <w:rsid w:val="00B81E25"/>
    <w:rsid w:val="00B81EE8"/>
    <w:rsid w:val="00B83EFE"/>
    <w:rsid w:val="00B8418B"/>
    <w:rsid w:val="00B8435D"/>
    <w:rsid w:val="00B84CC4"/>
    <w:rsid w:val="00B86185"/>
    <w:rsid w:val="00B86A7D"/>
    <w:rsid w:val="00B90602"/>
    <w:rsid w:val="00B91348"/>
    <w:rsid w:val="00B917ED"/>
    <w:rsid w:val="00B92183"/>
    <w:rsid w:val="00B932E7"/>
    <w:rsid w:val="00B93800"/>
    <w:rsid w:val="00B94C24"/>
    <w:rsid w:val="00B9593A"/>
    <w:rsid w:val="00B97730"/>
    <w:rsid w:val="00BA259A"/>
    <w:rsid w:val="00BA6B01"/>
    <w:rsid w:val="00BA79C0"/>
    <w:rsid w:val="00BB12B1"/>
    <w:rsid w:val="00BB1C15"/>
    <w:rsid w:val="00BB661D"/>
    <w:rsid w:val="00BC02FB"/>
    <w:rsid w:val="00BC14E0"/>
    <w:rsid w:val="00BC2DE8"/>
    <w:rsid w:val="00BC4EB8"/>
    <w:rsid w:val="00BC55E1"/>
    <w:rsid w:val="00BC679F"/>
    <w:rsid w:val="00BC7134"/>
    <w:rsid w:val="00BD17DD"/>
    <w:rsid w:val="00BD193E"/>
    <w:rsid w:val="00BD2BA6"/>
    <w:rsid w:val="00BD3C22"/>
    <w:rsid w:val="00BD4001"/>
    <w:rsid w:val="00BD4CF2"/>
    <w:rsid w:val="00BD5DB7"/>
    <w:rsid w:val="00BD730F"/>
    <w:rsid w:val="00BE1641"/>
    <w:rsid w:val="00BE17D7"/>
    <w:rsid w:val="00BE32AD"/>
    <w:rsid w:val="00BE385D"/>
    <w:rsid w:val="00BE3A54"/>
    <w:rsid w:val="00BE445F"/>
    <w:rsid w:val="00BE5CDA"/>
    <w:rsid w:val="00BE6845"/>
    <w:rsid w:val="00BE7AD8"/>
    <w:rsid w:val="00BF1230"/>
    <w:rsid w:val="00BF1E24"/>
    <w:rsid w:val="00BF2ECD"/>
    <w:rsid w:val="00BF33B0"/>
    <w:rsid w:val="00BF3A29"/>
    <w:rsid w:val="00BF404E"/>
    <w:rsid w:val="00BF412B"/>
    <w:rsid w:val="00BF45F1"/>
    <w:rsid w:val="00BF484E"/>
    <w:rsid w:val="00BF4ACB"/>
    <w:rsid w:val="00BF549A"/>
    <w:rsid w:val="00BF567C"/>
    <w:rsid w:val="00BF5734"/>
    <w:rsid w:val="00BF7A18"/>
    <w:rsid w:val="00C007CC"/>
    <w:rsid w:val="00C0196B"/>
    <w:rsid w:val="00C01A21"/>
    <w:rsid w:val="00C01A96"/>
    <w:rsid w:val="00C01C80"/>
    <w:rsid w:val="00C01E0A"/>
    <w:rsid w:val="00C03000"/>
    <w:rsid w:val="00C04012"/>
    <w:rsid w:val="00C04762"/>
    <w:rsid w:val="00C04AD9"/>
    <w:rsid w:val="00C04C89"/>
    <w:rsid w:val="00C050F9"/>
    <w:rsid w:val="00C056DF"/>
    <w:rsid w:val="00C105F3"/>
    <w:rsid w:val="00C12EDF"/>
    <w:rsid w:val="00C134B4"/>
    <w:rsid w:val="00C142DD"/>
    <w:rsid w:val="00C15D34"/>
    <w:rsid w:val="00C17D8B"/>
    <w:rsid w:val="00C20632"/>
    <w:rsid w:val="00C21115"/>
    <w:rsid w:val="00C240B3"/>
    <w:rsid w:val="00C25B45"/>
    <w:rsid w:val="00C262AE"/>
    <w:rsid w:val="00C2712A"/>
    <w:rsid w:val="00C271D0"/>
    <w:rsid w:val="00C27B1D"/>
    <w:rsid w:val="00C301E6"/>
    <w:rsid w:val="00C30A24"/>
    <w:rsid w:val="00C3153F"/>
    <w:rsid w:val="00C331D3"/>
    <w:rsid w:val="00C34293"/>
    <w:rsid w:val="00C34938"/>
    <w:rsid w:val="00C35160"/>
    <w:rsid w:val="00C35B70"/>
    <w:rsid w:val="00C36895"/>
    <w:rsid w:val="00C37118"/>
    <w:rsid w:val="00C37EC6"/>
    <w:rsid w:val="00C40898"/>
    <w:rsid w:val="00C40961"/>
    <w:rsid w:val="00C40BD4"/>
    <w:rsid w:val="00C41401"/>
    <w:rsid w:val="00C43044"/>
    <w:rsid w:val="00C44B9E"/>
    <w:rsid w:val="00C45140"/>
    <w:rsid w:val="00C45DE9"/>
    <w:rsid w:val="00C466BC"/>
    <w:rsid w:val="00C47D31"/>
    <w:rsid w:val="00C5047B"/>
    <w:rsid w:val="00C508FE"/>
    <w:rsid w:val="00C5339D"/>
    <w:rsid w:val="00C53773"/>
    <w:rsid w:val="00C53CBB"/>
    <w:rsid w:val="00C53F9C"/>
    <w:rsid w:val="00C5541C"/>
    <w:rsid w:val="00C554E1"/>
    <w:rsid w:val="00C569A2"/>
    <w:rsid w:val="00C578E1"/>
    <w:rsid w:val="00C60036"/>
    <w:rsid w:val="00C6275C"/>
    <w:rsid w:val="00C62B16"/>
    <w:rsid w:val="00C62E57"/>
    <w:rsid w:val="00C66A09"/>
    <w:rsid w:val="00C6731C"/>
    <w:rsid w:val="00C70749"/>
    <w:rsid w:val="00C70E45"/>
    <w:rsid w:val="00C72804"/>
    <w:rsid w:val="00C7361A"/>
    <w:rsid w:val="00C7380E"/>
    <w:rsid w:val="00C80392"/>
    <w:rsid w:val="00C81236"/>
    <w:rsid w:val="00C82212"/>
    <w:rsid w:val="00C8401B"/>
    <w:rsid w:val="00C86190"/>
    <w:rsid w:val="00C863A6"/>
    <w:rsid w:val="00C87C07"/>
    <w:rsid w:val="00C901E4"/>
    <w:rsid w:val="00C9205B"/>
    <w:rsid w:val="00C94FA3"/>
    <w:rsid w:val="00C95276"/>
    <w:rsid w:val="00CA1B0D"/>
    <w:rsid w:val="00CA22ED"/>
    <w:rsid w:val="00CA2981"/>
    <w:rsid w:val="00CA5E5F"/>
    <w:rsid w:val="00CA663C"/>
    <w:rsid w:val="00CA6B7C"/>
    <w:rsid w:val="00CA7F41"/>
    <w:rsid w:val="00CB0C62"/>
    <w:rsid w:val="00CB4CF6"/>
    <w:rsid w:val="00CC362D"/>
    <w:rsid w:val="00CC51AB"/>
    <w:rsid w:val="00CC59EC"/>
    <w:rsid w:val="00CC718B"/>
    <w:rsid w:val="00CD6827"/>
    <w:rsid w:val="00CD7325"/>
    <w:rsid w:val="00CD7AAF"/>
    <w:rsid w:val="00CE0E28"/>
    <w:rsid w:val="00CE3B68"/>
    <w:rsid w:val="00CE4323"/>
    <w:rsid w:val="00CE5F67"/>
    <w:rsid w:val="00CE70DB"/>
    <w:rsid w:val="00CF19E0"/>
    <w:rsid w:val="00CF2D9E"/>
    <w:rsid w:val="00CF42AE"/>
    <w:rsid w:val="00CF6198"/>
    <w:rsid w:val="00CF726B"/>
    <w:rsid w:val="00CF7EFD"/>
    <w:rsid w:val="00D00D91"/>
    <w:rsid w:val="00D00DD9"/>
    <w:rsid w:val="00D03AF2"/>
    <w:rsid w:val="00D03EC1"/>
    <w:rsid w:val="00D03F41"/>
    <w:rsid w:val="00D0532F"/>
    <w:rsid w:val="00D0660E"/>
    <w:rsid w:val="00D06895"/>
    <w:rsid w:val="00D106AB"/>
    <w:rsid w:val="00D114A9"/>
    <w:rsid w:val="00D11EF1"/>
    <w:rsid w:val="00D12411"/>
    <w:rsid w:val="00D12712"/>
    <w:rsid w:val="00D14C18"/>
    <w:rsid w:val="00D14FF6"/>
    <w:rsid w:val="00D17394"/>
    <w:rsid w:val="00D17A36"/>
    <w:rsid w:val="00D17C9D"/>
    <w:rsid w:val="00D21A43"/>
    <w:rsid w:val="00D24358"/>
    <w:rsid w:val="00D26B9C"/>
    <w:rsid w:val="00D270A1"/>
    <w:rsid w:val="00D303E6"/>
    <w:rsid w:val="00D310C6"/>
    <w:rsid w:val="00D311BD"/>
    <w:rsid w:val="00D312D0"/>
    <w:rsid w:val="00D36D8F"/>
    <w:rsid w:val="00D36ED2"/>
    <w:rsid w:val="00D3745C"/>
    <w:rsid w:val="00D40734"/>
    <w:rsid w:val="00D419DC"/>
    <w:rsid w:val="00D42268"/>
    <w:rsid w:val="00D4348D"/>
    <w:rsid w:val="00D43527"/>
    <w:rsid w:val="00D4383E"/>
    <w:rsid w:val="00D441E3"/>
    <w:rsid w:val="00D44762"/>
    <w:rsid w:val="00D459E2"/>
    <w:rsid w:val="00D46E5F"/>
    <w:rsid w:val="00D476BA"/>
    <w:rsid w:val="00D50490"/>
    <w:rsid w:val="00D5097E"/>
    <w:rsid w:val="00D53219"/>
    <w:rsid w:val="00D5365E"/>
    <w:rsid w:val="00D53EBE"/>
    <w:rsid w:val="00D553F2"/>
    <w:rsid w:val="00D60CD5"/>
    <w:rsid w:val="00D6228A"/>
    <w:rsid w:val="00D65F46"/>
    <w:rsid w:val="00D66406"/>
    <w:rsid w:val="00D675CF"/>
    <w:rsid w:val="00D7083E"/>
    <w:rsid w:val="00D70C0C"/>
    <w:rsid w:val="00D70FF2"/>
    <w:rsid w:val="00D754B3"/>
    <w:rsid w:val="00D75EF6"/>
    <w:rsid w:val="00D80192"/>
    <w:rsid w:val="00D8051C"/>
    <w:rsid w:val="00D81285"/>
    <w:rsid w:val="00D813AA"/>
    <w:rsid w:val="00D81B1F"/>
    <w:rsid w:val="00D826A8"/>
    <w:rsid w:val="00D83F9F"/>
    <w:rsid w:val="00D86415"/>
    <w:rsid w:val="00D869AB"/>
    <w:rsid w:val="00D86C3E"/>
    <w:rsid w:val="00D873B3"/>
    <w:rsid w:val="00D878B8"/>
    <w:rsid w:val="00D906EF"/>
    <w:rsid w:val="00D95829"/>
    <w:rsid w:val="00D95C85"/>
    <w:rsid w:val="00D96CC3"/>
    <w:rsid w:val="00DA08AB"/>
    <w:rsid w:val="00DA0E2A"/>
    <w:rsid w:val="00DA104E"/>
    <w:rsid w:val="00DA21D6"/>
    <w:rsid w:val="00DA22FE"/>
    <w:rsid w:val="00DA279D"/>
    <w:rsid w:val="00DA2F71"/>
    <w:rsid w:val="00DA47A4"/>
    <w:rsid w:val="00DA6C45"/>
    <w:rsid w:val="00DA7CFB"/>
    <w:rsid w:val="00DA7FF2"/>
    <w:rsid w:val="00DB2523"/>
    <w:rsid w:val="00DB2773"/>
    <w:rsid w:val="00DB3197"/>
    <w:rsid w:val="00DB3CD4"/>
    <w:rsid w:val="00DB733B"/>
    <w:rsid w:val="00DB797A"/>
    <w:rsid w:val="00DC1BD8"/>
    <w:rsid w:val="00DC206E"/>
    <w:rsid w:val="00DC2292"/>
    <w:rsid w:val="00DC3D17"/>
    <w:rsid w:val="00DC402C"/>
    <w:rsid w:val="00DC4FCE"/>
    <w:rsid w:val="00DD0069"/>
    <w:rsid w:val="00DD0AC7"/>
    <w:rsid w:val="00DD1734"/>
    <w:rsid w:val="00DD32F9"/>
    <w:rsid w:val="00DD3917"/>
    <w:rsid w:val="00DD4AAA"/>
    <w:rsid w:val="00DD4D56"/>
    <w:rsid w:val="00DD5599"/>
    <w:rsid w:val="00DD6901"/>
    <w:rsid w:val="00DD7486"/>
    <w:rsid w:val="00DE0309"/>
    <w:rsid w:val="00DE1061"/>
    <w:rsid w:val="00DE7177"/>
    <w:rsid w:val="00DE77A8"/>
    <w:rsid w:val="00DF0612"/>
    <w:rsid w:val="00DF0AA4"/>
    <w:rsid w:val="00DF1745"/>
    <w:rsid w:val="00DF1B1A"/>
    <w:rsid w:val="00DF3415"/>
    <w:rsid w:val="00DF3548"/>
    <w:rsid w:val="00DF3E28"/>
    <w:rsid w:val="00DF417F"/>
    <w:rsid w:val="00DF579D"/>
    <w:rsid w:val="00E001A4"/>
    <w:rsid w:val="00E0099E"/>
    <w:rsid w:val="00E00DA8"/>
    <w:rsid w:val="00E0214E"/>
    <w:rsid w:val="00E04544"/>
    <w:rsid w:val="00E06AD3"/>
    <w:rsid w:val="00E078F3"/>
    <w:rsid w:val="00E10BF5"/>
    <w:rsid w:val="00E10F11"/>
    <w:rsid w:val="00E112A0"/>
    <w:rsid w:val="00E11363"/>
    <w:rsid w:val="00E1331D"/>
    <w:rsid w:val="00E138E8"/>
    <w:rsid w:val="00E13C95"/>
    <w:rsid w:val="00E1465B"/>
    <w:rsid w:val="00E1488E"/>
    <w:rsid w:val="00E15094"/>
    <w:rsid w:val="00E16046"/>
    <w:rsid w:val="00E17037"/>
    <w:rsid w:val="00E2390F"/>
    <w:rsid w:val="00E23E5E"/>
    <w:rsid w:val="00E30F7B"/>
    <w:rsid w:val="00E3198F"/>
    <w:rsid w:val="00E327BB"/>
    <w:rsid w:val="00E333DA"/>
    <w:rsid w:val="00E33567"/>
    <w:rsid w:val="00E3485F"/>
    <w:rsid w:val="00E357CF"/>
    <w:rsid w:val="00E414BD"/>
    <w:rsid w:val="00E4173F"/>
    <w:rsid w:val="00E42881"/>
    <w:rsid w:val="00E42A9B"/>
    <w:rsid w:val="00E43AB3"/>
    <w:rsid w:val="00E44627"/>
    <w:rsid w:val="00E4515D"/>
    <w:rsid w:val="00E4531A"/>
    <w:rsid w:val="00E4777C"/>
    <w:rsid w:val="00E47B91"/>
    <w:rsid w:val="00E47BE4"/>
    <w:rsid w:val="00E5029D"/>
    <w:rsid w:val="00E50CB1"/>
    <w:rsid w:val="00E51566"/>
    <w:rsid w:val="00E5301C"/>
    <w:rsid w:val="00E542E7"/>
    <w:rsid w:val="00E54E68"/>
    <w:rsid w:val="00E55ABD"/>
    <w:rsid w:val="00E55B71"/>
    <w:rsid w:val="00E561F8"/>
    <w:rsid w:val="00E567E2"/>
    <w:rsid w:val="00E56F82"/>
    <w:rsid w:val="00E57FCA"/>
    <w:rsid w:val="00E60F7A"/>
    <w:rsid w:val="00E617AA"/>
    <w:rsid w:val="00E61A53"/>
    <w:rsid w:val="00E62834"/>
    <w:rsid w:val="00E64D92"/>
    <w:rsid w:val="00E652E9"/>
    <w:rsid w:val="00E66429"/>
    <w:rsid w:val="00E66570"/>
    <w:rsid w:val="00E66D72"/>
    <w:rsid w:val="00E67FE3"/>
    <w:rsid w:val="00E71DA5"/>
    <w:rsid w:val="00E72C4F"/>
    <w:rsid w:val="00E74582"/>
    <w:rsid w:val="00E7489F"/>
    <w:rsid w:val="00E748A5"/>
    <w:rsid w:val="00E75360"/>
    <w:rsid w:val="00E753A1"/>
    <w:rsid w:val="00E757D3"/>
    <w:rsid w:val="00E75E94"/>
    <w:rsid w:val="00E75F69"/>
    <w:rsid w:val="00E804A0"/>
    <w:rsid w:val="00E8060F"/>
    <w:rsid w:val="00E811DD"/>
    <w:rsid w:val="00E84993"/>
    <w:rsid w:val="00E8600C"/>
    <w:rsid w:val="00E8692C"/>
    <w:rsid w:val="00E876E0"/>
    <w:rsid w:val="00E87ACA"/>
    <w:rsid w:val="00E901B6"/>
    <w:rsid w:val="00E90926"/>
    <w:rsid w:val="00E913D4"/>
    <w:rsid w:val="00E91B65"/>
    <w:rsid w:val="00E934A9"/>
    <w:rsid w:val="00E94209"/>
    <w:rsid w:val="00E94C90"/>
    <w:rsid w:val="00E94FAB"/>
    <w:rsid w:val="00E960F2"/>
    <w:rsid w:val="00E978FE"/>
    <w:rsid w:val="00EA0857"/>
    <w:rsid w:val="00EA12AC"/>
    <w:rsid w:val="00EA1ACE"/>
    <w:rsid w:val="00EA1F83"/>
    <w:rsid w:val="00EA36DA"/>
    <w:rsid w:val="00EA3CBC"/>
    <w:rsid w:val="00EA4403"/>
    <w:rsid w:val="00EA4426"/>
    <w:rsid w:val="00EA4808"/>
    <w:rsid w:val="00EA518A"/>
    <w:rsid w:val="00EB02FB"/>
    <w:rsid w:val="00EB15B1"/>
    <w:rsid w:val="00EB369D"/>
    <w:rsid w:val="00EB436B"/>
    <w:rsid w:val="00EB5293"/>
    <w:rsid w:val="00EB62E7"/>
    <w:rsid w:val="00EB69C1"/>
    <w:rsid w:val="00EC0544"/>
    <w:rsid w:val="00EC1C29"/>
    <w:rsid w:val="00EC1E1F"/>
    <w:rsid w:val="00EC40BB"/>
    <w:rsid w:val="00EC40C4"/>
    <w:rsid w:val="00EC4DA4"/>
    <w:rsid w:val="00EC52B2"/>
    <w:rsid w:val="00EC5A52"/>
    <w:rsid w:val="00EC679C"/>
    <w:rsid w:val="00EC698B"/>
    <w:rsid w:val="00ED05A5"/>
    <w:rsid w:val="00ED0735"/>
    <w:rsid w:val="00ED0FBA"/>
    <w:rsid w:val="00ED1014"/>
    <w:rsid w:val="00ED2F79"/>
    <w:rsid w:val="00ED3A05"/>
    <w:rsid w:val="00ED58D3"/>
    <w:rsid w:val="00ED5D55"/>
    <w:rsid w:val="00ED61B4"/>
    <w:rsid w:val="00EE2DFD"/>
    <w:rsid w:val="00EE5656"/>
    <w:rsid w:val="00EE6E5B"/>
    <w:rsid w:val="00EF03C1"/>
    <w:rsid w:val="00EF0EA4"/>
    <w:rsid w:val="00EF0F24"/>
    <w:rsid w:val="00EF22FC"/>
    <w:rsid w:val="00EF26EB"/>
    <w:rsid w:val="00EF4647"/>
    <w:rsid w:val="00EF4E6B"/>
    <w:rsid w:val="00EF4FE9"/>
    <w:rsid w:val="00EF5A5F"/>
    <w:rsid w:val="00EF5CBE"/>
    <w:rsid w:val="00EF6214"/>
    <w:rsid w:val="00EF62F5"/>
    <w:rsid w:val="00EF6A3B"/>
    <w:rsid w:val="00F00ACA"/>
    <w:rsid w:val="00F0535A"/>
    <w:rsid w:val="00F053DB"/>
    <w:rsid w:val="00F0554E"/>
    <w:rsid w:val="00F11430"/>
    <w:rsid w:val="00F116CA"/>
    <w:rsid w:val="00F1193F"/>
    <w:rsid w:val="00F12907"/>
    <w:rsid w:val="00F13B0A"/>
    <w:rsid w:val="00F13C0E"/>
    <w:rsid w:val="00F14A34"/>
    <w:rsid w:val="00F21F1E"/>
    <w:rsid w:val="00F2373E"/>
    <w:rsid w:val="00F2654F"/>
    <w:rsid w:val="00F2745C"/>
    <w:rsid w:val="00F274F3"/>
    <w:rsid w:val="00F31357"/>
    <w:rsid w:val="00F322B4"/>
    <w:rsid w:val="00F32311"/>
    <w:rsid w:val="00F3298E"/>
    <w:rsid w:val="00F33B79"/>
    <w:rsid w:val="00F34351"/>
    <w:rsid w:val="00F37E96"/>
    <w:rsid w:val="00F415C1"/>
    <w:rsid w:val="00F424CC"/>
    <w:rsid w:val="00F51B69"/>
    <w:rsid w:val="00F51F17"/>
    <w:rsid w:val="00F5394E"/>
    <w:rsid w:val="00F53D5E"/>
    <w:rsid w:val="00F54BE1"/>
    <w:rsid w:val="00F6058A"/>
    <w:rsid w:val="00F62103"/>
    <w:rsid w:val="00F62D7D"/>
    <w:rsid w:val="00F632A1"/>
    <w:rsid w:val="00F63DA9"/>
    <w:rsid w:val="00F643AB"/>
    <w:rsid w:val="00F64483"/>
    <w:rsid w:val="00F648F2"/>
    <w:rsid w:val="00F65C58"/>
    <w:rsid w:val="00F66711"/>
    <w:rsid w:val="00F66CD1"/>
    <w:rsid w:val="00F66E9C"/>
    <w:rsid w:val="00F7169E"/>
    <w:rsid w:val="00F716FF"/>
    <w:rsid w:val="00F717B4"/>
    <w:rsid w:val="00F7249B"/>
    <w:rsid w:val="00F72D42"/>
    <w:rsid w:val="00F73D23"/>
    <w:rsid w:val="00F74748"/>
    <w:rsid w:val="00F77C55"/>
    <w:rsid w:val="00F80733"/>
    <w:rsid w:val="00F816A7"/>
    <w:rsid w:val="00F81BA7"/>
    <w:rsid w:val="00F82960"/>
    <w:rsid w:val="00F83C11"/>
    <w:rsid w:val="00F8438B"/>
    <w:rsid w:val="00F8481C"/>
    <w:rsid w:val="00F849C3"/>
    <w:rsid w:val="00F85445"/>
    <w:rsid w:val="00F85DA5"/>
    <w:rsid w:val="00F8658D"/>
    <w:rsid w:val="00F90BAC"/>
    <w:rsid w:val="00F91F07"/>
    <w:rsid w:val="00F92FA4"/>
    <w:rsid w:val="00F937FD"/>
    <w:rsid w:val="00F96925"/>
    <w:rsid w:val="00F9737A"/>
    <w:rsid w:val="00FA2844"/>
    <w:rsid w:val="00FA29E4"/>
    <w:rsid w:val="00FA4EC6"/>
    <w:rsid w:val="00FA6004"/>
    <w:rsid w:val="00FA640D"/>
    <w:rsid w:val="00FB0403"/>
    <w:rsid w:val="00FB066E"/>
    <w:rsid w:val="00FB188A"/>
    <w:rsid w:val="00FB27EB"/>
    <w:rsid w:val="00FB5D7E"/>
    <w:rsid w:val="00FB74E4"/>
    <w:rsid w:val="00FB76D5"/>
    <w:rsid w:val="00FC29CC"/>
    <w:rsid w:val="00FC57BB"/>
    <w:rsid w:val="00FC5FA0"/>
    <w:rsid w:val="00FC78CE"/>
    <w:rsid w:val="00FD31F5"/>
    <w:rsid w:val="00FD3DF7"/>
    <w:rsid w:val="00FD406D"/>
    <w:rsid w:val="00FD5870"/>
    <w:rsid w:val="00FD5E98"/>
    <w:rsid w:val="00FD6B04"/>
    <w:rsid w:val="00FD70D5"/>
    <w:rsid w:val="00FD797B"/>
    <w:rsid w:val="00FE19D2"/>
    <w:rsid w:val="00FE23EA"/>
    <w:rsid w:val="00FE3D8E"/>
    <w:rsid w:val="00FE6376"/>
    <w:rsid w:val="00FE7211"/>
    <w:rsid w:val="00FE75C4"/>
    <w:rsid w:val="00FF09DD"/>
    <w:rsid w:val="00FF0EF8"/>
    <w:rsid w:val="00FF18CE"/>
    <w:rsid w:val="00FF18F4"/>
    <w:rsid w:val="00FF2A51"/>
    <w:rsid w:val="00FF3291"/>
    <w:rsid w:val="00FF34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5BCB6"/>
  <w15:chartTrackingRefBased/>
  <w15:docId w15:val="{06CD136F-B280-48E8-AC41-7E81A8C5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A29"/>
    <w:pPr>
      <w:ind w:left="840" w:right="-360"/>
    </w:pPr>
  </w:style>
  <w:style w:type="paragraph" w:styleId="Heading1">
    <w:name w:val="heading 1"/>
    <w:basedOn w:val="Overskrift-basis"/>
    <w:next w:val="BodyText"/>
    <w:qFormat/>
    <w:rsid w:val="00077A29"/>
    <w:pPr>
      <w:outlineLvl w:val="0"/>
    </w:pPr>
    <w:rPr>
      <w:b/>
    </w:rPr>
  </w:style>
  <w:style w:type="paragraph" w:styleId="Heading2">
    <w:name w:val="heading 2"/>
    <w:basedOn w:val="Overskrift-basis"/>
    <w:next w:val="BodyText"/>
    <w:qFormat/>
    <w:rsid w:val="00077A29"/>
    <w:pPr>
      <w:spacing w:line="200" w:lineRule="atLeast"/>
      <w:outlineLvl w:val="1"/>
    </w:pPr>
    <w:rPr>
      <w:b/>
      <w:spacing w:val="-6"/>
      <w:sz w:val="18"/>
    </w:rPr>
  </w:style>
  <w:style w:type="paragraph" w:styleId="Heading3">
    <w:name w:val="heading 3"/>
    <w:basedOn w:val="Overskrift-basis"/>
    <w:next w:val="BodyText"/>
    <w:qFormat/>
    <w:rsid w:val="00077A29"/>
    <w:pPr>
      <w:spacing w:line="200" w:lineRule="atLeast"/>
      <w:outlineLvl w:val="2"/>
    </w:pPr>
    <w:rPr>
      <w:spacing w:val="-6"/>
      <w:sz w:val="18"/>
    </w:rPr>
  </w:style>
  <w:style w:type="paragraph" w:styleId="Heading4">
    <w:name w:val="heading 4"/>
    <w:basedOn w:val="Overskrift-basis"/>
    <w:next w:val="BodyText"/>
    <w:qFormat/>
    <w:rsid w:val="00077A29"/>
    <w:pPr>
      <w:spacing w:after="220"/>
      <w:outlineLvl w:val="3"/>
    </w:pPr>
    <w:rPr>
      <w:rFonts w:ascii="Times New Roman" w:hAnsi="Times New Roman"/>
      <w:i/>
      <w:spacing w:val="-2"/>
    </w:rPr>
  </w:style>
  <w:style w:type="paragraph" w:styleId="Heading5">
    <w:name w:val="heading 5"/>
    <w:basedOn w:val="Overskrift-basis"/>
    <w:next w:val="BodyText"/>
    <w:qFormat/>
    <w:rsid w:val="00077A29"/>
    <w:pPr>
      <w:outlineLvl w:val="4"/>
    </w:pPr>
    <w:rPr>
      <w:rFonts w:ascii="Times New Roman" w:hAnsi="Times New Roman"/>
      <w:i/>
      <w:spacing w:val="-2"/>
    </w:rPr>
  </w:style>
  <w:style w:type="paragraph" w:styleId="Heading6">
    <w:name w:val="heading 6"/>
    <w:basedOn w:val="Overskrift-basis"/>
    <w:next w:val="BodyText"/>
    <w:qFormat/>
    <w:rsid w:val="00077A29"/>
    <w:pPr>
      <w:ind w:left="1080"/>
      <w:outlineLvl w:val="5"/>
    </w:pPr>
    <w:rPr>
      <w:b/>
      <w:spacing w:val="-4"/>
      <w:sz w:val="18"/>
    </w:rPr>
  </w:style>
  <w:style w:type="paragraph" w:styleId="Heading7">
    <w:name w:val="heading 7"/>
    <w:basedOn w:val="Overskrift-basis"/>
    <w:next w:val="BodyText"/>
    <w:qFormat/>
    <w:rsid w:val="00077A29"/>
    <w:pPr>
      <w:ind w:left="1080"/>
      <w:outlineLvl w:val="6"/>
    </w:pPr>
    <w:rPr>
      <w:rFonts w:ascii="Times New Roman" w:hAnsi="Times New Roman"/>
      <w:spacing w:val="-4"/>
    </w:rPr>
  </w:style>
  <w:style w:type="paragraph" w:styleId="Heading8">
    <w:name w:val="heading 8"/>
    <w:basedOn w:val="Overskrift-basis"/>
    <w:next w:val="BodyText"/>
    <w:qFormat/>
    <w:rsid w:val="00077A29"/>
    <w:pPr>
      <w:ind w:left="1440"/>
      <w:outlineLvl w:val="7"/>
    </w:pPr>
    <w:rPr>
      <w:b/>
      <w:spacing w:val="-4"/>
      <w:sz w:val="18"/>
    </w:rPr>
  </w:style>
  <w:style w:type="paragraph" w:styleId="Heading9">
    <w:name w:val="heading 9"/>
    <w:basedOn w:val="Overskrift-basis"/>
    <w:next w:val="BodyText"/>
    <w:qFormat/>
    <w:rsid w:val="00077A29"/>
    <w:pPr>
      <w:ind w:left="1440"/>
      <w:outlineLvl w:val="8"/>
    </w:pPr>
    <w:rPr>
      <w:spacing w:val="-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basis">
    <w:name w:val="Overskrift - basis"/>
    <w:basedOn w:val="BodyText"/>
    <w:next w:val="BodyText"/>
    <w:rsid w:val="00077A29"/>
    <w:pPr>
      <w:keepNext/>
      <w:keepLines/>
      <w:spacing w:after="0"/>
    </w:pPr>
    <w:rPr>
      <w:rFonts w:ascii="Arial" w:hAnsi="Arial"/>
      <w:spacing w:val="-10"/>
      <w:kern w:val="20"/>
    </w:rPr>
  </w:style>
  <w:style w:type="paragraph" w:styleId="BodyText">
    <w:name w:val="Body Text"/>
    <w:basedOn w:val="Normal"/>
    <w:link w:val="BodyTextChar"/>
    <w:rsid w:val="00077A29"/>
    <w:pPr>
      <w:spacing w:after="220" w:line="220" w:lineRule="atLeast"/>
      <w:ind w:left="835"/>
    </w:pPr>
  </w:style>
  <w:style w:type="paragraph" w:styleId="CommentText">
    <w:name w:val="annotation text"/>
    <w:basedOn w:val="Fodnote-basis"/>
    <w:semiHidden/>
    <w:rsid w:val="00077A29"/>
  </w:style>
  <w:style w:type="paragraph" w:customStyle="1" w:styleId="Fodnote-basis">
    <w:name w:val="Fodnote - basis"/>
    <w:basedOn w:val="Normal"/>
    <w:rsid w:val="00077A29"/>
    <w:pPr>
      <w:keepLines/>
      <w:spacing w:line="200" w:lineRule="atLeast"/>
    </w:pPr>
    <w:rPr>
      <w:sz w:val="16"/>
    </w:rPr>
  </w:style>
  <w:style w:type="paragraph" w:styleId="MessageHeader">
    <w:name w:val="Message Header"/>
    <w:basedOn w:val="BodyText"/>
    <w:rsid w:val="00077A29"/>
    <w:pPr>
      <w:keepLines/>
      <w:tabs>
        <w:tab w:val="left" w:pos="1800"/>
      </w:tabs>
      <w:spacing w:line="220" w:lineRule="exact"/>
      <w:ind w:left="1800" w:right="0" w:hanging="720"/>
    </w:pPr>
  </w:style>
  <w:style w:type="paragraph" w:customStyle="1" w:styleId="Citatblok">
    <w:name w:val="Citatblok"/>
    <w:basedOn w:val="BodyText"/>
    <w:rsid w:val="00077A29"/>
    <w:pPr>
      <w:keepLines/>
      <w:ind w:left="1200" w:right="0"/>
    </w:pPr>
  </w:style>
  <w:style w:type="paragraph" w:customStyle="1" w:styleId="Brdtekst-holdsammen">
    <w:name w:val="Brødtekst - hold sammen"/>
    <w:basedOn w:val="BodyText"/>
    <w:rsid w:val="00077A29"/>
    <w:pPr>
      <w:keepNext/>
    </w:pPr>
  </w:style>
  <w:style w:type="paragraph" w:styleId="Closing">
    <w:name w:val="Closing"/>
    <w:basedOn w:val="Normal"/>
    <w:next w:val="Signature"/>
    <w:rsid w:val="00077A29"/>
    <w:pPr>
      <w:keepNext/>
      <w:spacing w:after="60"/>
    </w:pPr>
  </w:style>
  <w:style w:type="paragraph" w:styleId="Signature">
    <w:name w:val="Signature"/>
    <w:basedOn w:val="Normal"/>
    <w:next w:val="Underskrift-stilling"/>
    <w:rsid w:val="00077A29"/>
    <w:pPr>
      <w:keepNext/>
      <w:spacing w:before="880"/>
    </w:pPr>
  </w:style>
  <w:style w:type="paragraph" w:customStyle="1" w:styleId="Underskrift-stilling">
    <w:name w:val="Underskrift - stilling"/>
    <w:basedOn w:val="Signature"/>
    <w:next w:val="Underskrift-firma"/>
    <w:rsid w:val="00077A29"/>
    <w:pPr>
      <w:spacing w:before="0"/>
    </w:pPr>
  </w:style>
  <w:style w:type="paragraph" w:customStyle="1" w:styleId="Underskrift-firma">
    <w:name w:val="Underskrift - firma"/>
    <w:basedOn w:val="Signature"/>
    <w:next w:val="Normal"/>
    <w:rsid w:val="00077A29"/>
    <w:pPr>
      <w:spacing w:before="0"/>
    </w:pPr>
  </w:style>
  <w:style w:type="paragraph" w:styleId="ListBullet3">
    <w:name w:val="List Bullet 3"/>
    <w:basedOn w:val="ListBullet"/>
    <w:autoRedefine/>
    <w:rsid w:val="00077A29"/>
    <w:pPr>
      <w:ind w:left="2280"/>
    </w:pPr>
  </w:style>
  <w:style w:type="paragraph" w:customStyle="1" w:styleId="Bilag">
    <w:name w:val="Bilag"/>
    <w:basedOn w:val="Normal"/>
    <w:next w:val="CC-liste"/>
    <w:rsid w:val="00077A29"/>
    <w:pPr>
      <w:keepNext/>
      <w:keepLines/>
      <w:spacing w:before="220" w:after="880"/>
      <w:ind w:left="835"/>
    </w:pPr>
  </w:style>
  <w:style w:type="paragraph" w:customStyle="1" w:styleId="CC-liste">
    <w:name w:val="CC-liste"/>
    <w:basedOn w:val="Normal"/>
    <w:rsid w:val="00077A29"/>
    <w:pPr>
      <w:keepLines/>
      <w:ind w:left="1195" w:hanging="360"/>
    </w:pPr>
  </w:style>
  <w:style w:type="paragraph" w:customStyle="1" w:styleId="Slogan">
    <w:name w:val="Slogan"/>
    <w:basedOn w:val="Normal"/>
    <w:rsid w:val="00077A29"/>
    <w:pPr>
      <w:framePr w:w="5170" w:h="1685" w:hRule="exact" w:hSpace="187" w:vSpace="187" w:wrap="around" w:vAnchor="page" w:hAnchor="page" w:x="966" w:yAlign="bottom" w:anchorLock="1"/>
      <w:ind w:left="0" w:right="0"/>
    </w:pPr>
    <w:rPr>
      <w:i/>
      <w:spacing w:val="-6"/>
      <w:sz w:val="24"/>
    </w:rPr>
  </w:style>
  <w:style w:type="paragraph" w:customStyle="1" w:styleId="Firmanavn">
    <w:name w:val="Firmanavn"/>
    <w:basedOn w:val="Normal"/>
    <w:next w:val="Date"/>
    <w:rsid w:val="00077A29"/>
    <w:pPr>
      <w:spacing w:before="100" w:after="600" w:line="600" w:lineRule="atLeast"/>
    </w:pPr>
    <w:rPr>
      <w:spacing w:val="-34"/>
      <w:sz w:val="60"/>
    </w:rPr>
  </w:style>
  <w:style w:type="paragraph" w:styleId="Date">
    <w:name w:val="Date"/>
    <w:basedOn w:val="Normal"/>
    <w:next w:val="Modtageradresseibrev"/>
    <w:rsid w:val="00077A29"/>
    <w:pPr>
      <w:spacing w:after="260" w:line="220" w:lineRule="atLeast"/>
      <w:ind w:left="835"/>
    </w:pPr>
  </w:style>
  <w:style w:type="paragraph" w:customStyle="1" w:styleId="Modtageradresseibrev">
    <w:name w:val="Modtageradresse i brev"/>
    <w:basedOn w:val="Modtagernavn"/>
    <w:next w:val="Modtagernavn"/>
    <w:rsid w:val="00077A29"/>
    <w:pPr>
      <w:spacing w:before="220"/>
    </w:pPr>
  </w:style>
  <w:style w:type="paragraph" w:customStyle="1" w:styleId="Modtagernavn">
    <w:name w:val="Modtagernavn"/>
    <w:basedOn w:val="Normal"/>
    <w:rsid w:val="00077A29"/>
    <w:pPr>
      <w:ind w:left="835"/>
    </w:pPr>
  </w:style>
  <w:style w:type="paragraph" w:styleId="Caption">
    <w:name w:val="caption"/>
    <w:basedOn w:val="Billede"/>
    <w:next w:val="BodyText"/>
    <w:qFormat/>
    <w:rsid w:val="00077A29"/>
    <w:rPr>
      <w:i/>
      <w:sz w:val="18"/>
    </w:rPr>
  </w:style>
  <w:style w:type="paragraph" w:customStyle="1" w:styleId="Billede">
    <w:name w:val="Billede"/>
    <w:basedOn w:val="Normal"/>
    <w:next w:val="Caption"/>
    <w:rsid w:val="00077A29"/>
    <w:pPr>
      <w:keepNext/>
    </w:pPr>
  </w:style>
  <w:style w:type="paragraph" w:customStyle="1" w:styleId="Attentionlinje">
    <w:name w:val="Attentionlinje"/>
    <w:basedOn w:val="Normal"/>
    <w:next w:val="Salutation"/>
    <w:rsid w:val="00077A29"/>
    <w:pPr>
      <w:spacing w:before="220"/>
    </w:pPr>
  </w:style>
  <w:style w:type="paragraph" w:styleId="Salutation">
    <w:name w:val="Salutation"/>
    <w:basedOn w:val="Normal"/>
    <w:next w:val="Emnelinje"/>
    <w:rsid w:val="00077A29"/>
    <w:pPr>
      <w:spacing w:before="220" w:after="220"/>
      <w:ind w:left="835"/>
    </w:pPr>
  </w:style>
  <w:style w:type="paragraph" w:customStyle="1" w:styleId="Emnelinje">
    <w:name w:val="Emnelinje"/>
    <w:basedOn w:val="Normal"/>
    <w:next w:val="BodyText"/>
    <w:rsid w:val="00077A29"/>
    <w:pPr>
      <w:spacing w:after="220"/>
      <w:ind w:left="835"/>
    </w:pPr>
    <w:rPr>
      <w:rFonts w:ascii="Arial" w:hAnsi="Arial"/>
      <w:b/>
      <w:spacing w:val="-6"/>
      <w:sz w:val="18"/>
    </w:rPr>
  </w:style>
  <w:style w:type="character" w:styleId="EndnoteReference">
    <w:name w:val="endnote reference"/>
    <w:semiHidden/>
    <w:rsid w:val="00077A29"/>
    <w:rPr>
      <w:rFonts w:ascii="Times New Roman" w:hAnsi="Times New Roman"/>
      <w:sz w:val="20"/>
      <w:vertAlign w:val="superscript"/>
    </w:rPr>
  </w:style>
  <w:style w:type="paragraph" w:styleId="EndnoteText">
    <w:name w:val="endnote text"/>
    <w:basedOn w:val="Fodnote-basis"/>
    <w:semiHidden/>
    <w:rsid w:val="00077A29"/>
  </w:style>
  <w:style w:type="paragraph" w:styleId="EnvelopeAddress">
    <w:name w:val="envelope address"/>
    <w:basedOn w:val="BodyText"/>
    <w:rsid w:val="00077A29"/>
    <w:pPr>
      <w:framePr w:w="7920" w:h="1987" w:hRule="exact" w:hSpace="187" w:vSpace="187" w:wrap="around" w:hAnchor="page" w:xAlign="center" w:yAlign="bottom"/>
      <w:spacing w:after="0"/>
      <w:ind w:left="2880"/>
    </w:pPr>
  </w:style>
  <w:style w:type="paragraph" w:styleId="EnvelopeReturn">
    <w:name w:val="envelope return"/>
    <w:basedOn w:val="BodyText"/>
    <w:rsid w:val="00077A29"/>
    <w:pPr>
      <w:spacing w:after="0"/>
      <w:ind w:left="0"/>
    </w:pPr>
  </w:style>
  <w:style w:type="paragraph" w:styleId="Footer">
    <w:name w:val="footer"/>
    <w:basedOn w:val="Sidehoved-basis"/>
    <w:rsid w:val="00077A29"/>
    <w:pPr>
      <w:spacing w:before="440"/>
    </w:pPr>
    <w:rPr>
      <w:rFonts w:ascii="Arial" w:hAnsi="Arial"/>
      <w:b/>
      <w:sz w:val="18"/>
    </w:rPr>
  </w:style>
  <w:style w:type="paragraph" w:customStyle="1" w:styleId="Sidehoved-basis">
    <w:name w:val="Sidehoved - basis"/>
    <w:basedOn w:val="BodyText"/>
    <w:rsid w:val="00077A29"/>
    <w:pPr>
      <w:keepLines/>
      <w:tabs>
        <w:tab w:val="left" w:pos="-1080"/>
        <w:tab w:val="center" w:pos="4320"/>
        <w:tab w:val="right" w:pos="9720"/>
      </w:tabs>
      <w:spacing w:after="0"/>
      <w:ind w:left="0" w:right="0"/>
    </w:pPr>
  </w:style>
  <w:style w:type="character" w:styleId="FootnoteReference">
    <w:name w:val="footnote reference"/>
    <w:semiHidden/>
    <w:rsid w:val="00077A29"/>
    <w:rPr>
      <w:rFonts w:ascii="Times New Roman" w:hAnsi="Times New Roman"/>
      <w:sz w:val="20"/>
      <w:vertAlign w:val="superscript"/>
    </w:rPr>
  </w:style>
  <w:style w:type="paragraph" w:styleId="FootnoteText">
    <w:name w:val="footnote text"/>
    <w:basedOn w:val="Fodnote-basis"/>
    <w:semiHidden/>
    <w:rsid w:val="00077A29"/>
  </w:style>
  <w:style w:type="paragraph" w:styleId="Header">
    <w:name w:val="header"/>
    <w:basedOn w:val="Sidehoved-basis"/>
    <w:rsid w:val="00077A29"/>
    <w:rPr>
      <w:i/>
    </w:rPr>
  </w:style>
  <w:style w:type="paragraph" w:customStyle="1" w:styleId="Oplysningerombrevtype">
    <w:name w:val="Oplysninger om brevtype"/>
    <w:basedOn w:val="Normal"/>
    <w:next w:val="Modtagernavn"/>
    <w:rsid w:val="00077A29"/>
    <w:pPr>
      <w:spacing w:before="220"/>
      <w:ind w:left="835"/>
    </w:pPr>
    <w:rPr>
      <w:caps/>
    </w:rPr>
  </w:style>
  <w:style w:type="character" w:styleId="LineNumber">
    <w:name w:val="line number"/>
    <w:rsid w:val="00077A29"/>
    <w:rPr>
      <w:sz w:val="18"/>
    </w:rPr>
  </w:style>
  <w:style w:type="paragraph" w:customStyle="1" w:styleId="Opstilling">
    <w:name w:val="Opstilling"/>
    <w:basedOn w:val="BodyText"/>
    <w:rsid w:val="00077A29"/>
    <w:pPr>
      <w:ind w:left="1440" w:hanging="360"/>
    </w:pPr>
  </w:style>
  <w:style w:type="paragraph" w:styleId="ListBullet">
    <w:name w:val="List Bullet"/>
    <w:basedOn w:val="Opstilling"/>
    <w:rsid w:val="00077A29"/>
    <w:pPr>
      <w:ind w:left="1560" w:right="360"/>
    </w:pPr>
  </w:style>
  <w:style w:type="paragraph" w:styleId="ListNumber">
    <w:name w:val="List Number"/>
    <w:basedOn w:val="Opstilling"/>
    <w:rsid w:val="00077A29"/>
    <w:pPr>
      <w:ind w:left="1560" w:right="360"/>
    </w:pPr>
  </w:style>
  <w:style w:type="paragraph" w:styleId="MacroText">
    <w:name w:val="macro"/>
    <w:basedOn w:val="BodyText"/>
    <w:semiHidden/>
    <w:rsid w:val="00077A29"/>
    <w:pPr>
      <w:spacing w:line="240" w:lineRule="auto"/>
    </w:pPr>
    <w:rPr>
      <w:rFonts w:ascii="Courier New" w:hAnsi="Courier New"/>
    </w:rPr>
  </w:style>
  <w:style w:type="character" w:styleId="PageNumber">
    <w:name w:val="page number"/>
    <w:rsid w:val="00077A29"/>
    <w:rPr>
      <w:rFonts w:ascii="Arial" w:hAnsi="Arial"/>
      <w:b/>
      <w:sz w:val="18"/>
      <w:vertAlign w:val="baseline"/>
    </w:rPr>
  </w:style>
  <w:style w:type="paragraph" w:customStyle="1" w:styleId="Afsender">
    <w:name w:val="Afsender"/>
    <w:basedOn w:val="Normal"/>
    <w:rsid w:val="00077A29"/>
    <w:pPr>
      <w:keepLines/>
      <w:framePr w:w="2640" w:h="1018" w:hRule="exact" w:hSpace="180" w:wrap="notBeside" w:vAnchor="page" w:hAnchor="page" w:x="8821" w:y="721" w:anchorLock="1"/>
      <w:spacing w:line="200" w:lineRule="atLeast"/>
      <w:ind w:left="0"/>
    </w:pPr>
    <w:rPr>
      <w:sz w:val="16"/>
    </w:rPr>
  </w:style>
  <w:style w:type="character" w:customStyle="1" w:styleId="Snketskrift">
    <w:name w:val="Sænket skrift"/>
    <w:rsid w:val="00077A29"/>
    <w:rPr>
      <w:vertAlign w:val="superscript"/>
    </w:rPr>
  </w:style>
  <w:style w:type="paragraph" w:styleId="ListNumber5">
    <w:name w:val="List Number 5"/>
    <w:basedOn w:val="ListNumber"/>
    <w:rsid w:val="00077A29"/>
    <w:pPr>
      <w:ind w:left="3000"/>
    </w:pPr>
  </w:style>
  <w:style w:type="paragraph" w:styleId="ListNumber4">
    <w:name w:val="List Number 4"/>
    <w:basedOn w:val="ListNumber"/>
    <w:rsid w:val="00077A29"/>
    <w:pPr>
      <w:ind w:left="2640"/>
    </w:pPr>
  </w:style>
  <w:style w:type="paragraph" w:styleId="ListNumber3">
    <w:name w:val="List Number 3"/>
    <w:basedOn w:val="ListNumber"/>
    <w:rsid w:val="00077A29"/>
    <w:pPr>
      <w:ind w:left="2280"/>
    </w:pPr>
  </w:style>
  <w:style w:type="paragraph" w:styleId="ListNumber2">
    <w:name w:val="List Number 2"/>
    <w:basedOn w:val="ListNumber"/>
    <w:rsid w:val="00077A29"/>
    <w:pPr>
      <w:ind w:left="1920"/>
    </w:pPr>
  </w:style>
  <w:style w:type="paragraph" w:styleId="ListBullet5">
    <w:name w:val="List Bullet 5"/>
    <w:basedOn w:val="ListBullet"/>
    <w:rsid w:val="00077A29"/>
    <w:pPr>
      <w:ind w:left="3000"/>
    </w:pPr>
  </w:style>
  <w:style w:type="paragraph" w:styleId="ListBullet4">
    <w:name w:val="List Bullet 4"/>
    <w:basedOn w:val="ListBullet"/>
    <w:rsid w:val="00077A29"/>
    <w:pPr>
      <w:ind w:left="2640"/>
    </w:pPr>
  </w:style>
  <w:style w:type="paragraph" w:styleId="BalloonText">
    <w:name w:val="Balloon Text"/>
    <w:basedOn w:val="Normal"/>
    <w:semiHidden/>
    <w:rsid w:val="002208AC"/>
    <w:rPr>
      <w:rFonts w:ascii="Tahoma" w:hAnsi="Tahoma" w:cs="Tahoma"/>
      <w:sz w:val="16"/>
      <w:szCs w:val="16"/>
    </w:rPr>
  </w:style>
  <w:style w:type="paragraph" w:styleId="ListBullet2">
    <w:name w:val="List Bullet 2"/>
    <w:basedOn w:val="ListBullet"/>
    <w:rsid w:val="00077A29"/>
    <w:pPr>
      <w:ind w:left="1920"/>
    </w:pPr>
  </w:style>
  <w:style w:type="paragraph" w:customStyle="1" w:styleId="Opstilling5">
    <w:name w:val="Opstilling 5"/>
    <w:basedOn w:val="Opstilling"/>
    <w:rsid w:val="00077A29"/>
    <w:pPr>
      <w:ind w:left="2880"/>
    </w:pPr>
  </w:style>
  <w:style w:type="paragraph" w:customStyle="1" w:styleId="Opstilling4">
    <w:name w:val="Opstilling 4"/>
    <w:basedOn w:val="Opstilling"/>
    <w:rsid w:val="00077A29"/>
    <w:pPr>
      <w:ind w:left="2520"/>
    </w:pPr>
  </w:style>
  <w:style w:type="paragraph" w:customStyle="1" w:styleId="Opstilling3">
    <w:name w:val="Opstilling 3"/>
    <w:basedOn w:val="Opstilling"/>
    <w:rsid w:val="00077A29"/>
    <w:pPr>
      <w:ind w:left="2160"/>
    </w:pPr>
  </w:style>
  <w:style w:type="paragraph" w:customStyle="1" w:styleId="Opstilling2">
    <w:name w:val="Opstilling 2"/>
    <w:basedOn w:val="Opstilling"/>
    <w:rsid w:val="00077A29"/>
    <w:pPr>
      <w:ind w:left="1800"/>
    </w:pPr>
  </w:style>
  <w:style w:type="paragraph" w:styleId="BodyTextIndent">
    <w:name w:val="Body Text Indent"/>
    <w:basedOn w:val="BodyText"/>
    <w:rsid w:val="00077A29"/>
    <w:pPr>
      <w:ind w:left="1200"/>
    </w:pPr>
  </w:style>
  <w:style w:type="character" w:styleId="Emphasis">
    <w:name w:val="Emphasis"/>
    <w:qFormat/>
    <w:rsid w:val="00077A29"/>
    <w:rPr>
      <w:rFonts w:ascii="Arial" w:hAnsi="Arial"/>
      <w:b/>
      <w:spacing w:val="-10"/>
    </w:rPr>
  </w:style>
  <w:style w:type="paragraph" w:customStyle="1" w:styleId="Logo">
    <w:name w:val="Logo"/>
    <w:basedOn w:val="Normal"/>
    <w:rsid w:val="00077A29"/>
    <w:pPr>
      <w:ind w:left="0" w:right="0"/>
    </w:pPr>
  </w:style>
  <w:style w:type="character" w:styleId="CommentReference">
    <w:name w:val="annotation reference"/>
    <w:semiHidden/>
    <w:rsid w:val="00077A29"/>
    <w:rPr>
      <w:sz w:val="16"/>
    </w:rPr>
  </w:style>
  <w:style w:type="paragraph" w:styleId="ListContinue">
    <w:name w:val="List Continue"/>
    <w:basedOn w:val="Opstilling"/>
    <w:rsid w:val="00077A29"/>
    <w:pPr>
      <w:ind w:left="1560" w:right="720" w:firstLine="0"/>
    </w:pPr>
  </w:style>
  <w:style w:type="paragraph" w:styleId="ListContinue2">
    <w:name w:val="List Continue 2"/>
    <w:basedOn w:val="ListContinue"/>
    <w:rsid w:val="00077A29"/>
    <w:pPr>
      <w:ind w:left="1920"/>
    </w:pPr>
  </w:style>
  <w:style w:type="paragraph" w:styleId="ListContinue3">
    <w:name w:val="List Continue 3"/>
    <w:basedOn w:val="ListContinue"/>
    <w:rsid w:val="00077A29"/>
    <w:pPr>
      <w:ind w:left="2280"/>
    </w:pPr>
  </w:style>
  <w:style w:type="paragraph" w:styleId="ListContinue4">
    <w:name w:val="List Continue 4"/>
    <w:basedOn w:val="ListContinue"/>
    <w:rsid w:val="00077A29"/>
    <w:pPr>
      <w:ind w:left="2640"/>
    </w:pPr>
  </w:style>
  <w:style w:type="paragraph" w:styleId="ListContinue5">
    <w:name w:val="List Continue 5"/>
    <w:basedOn w:val="ListContinue"/>
    <w:rsid w:val="00077A29"/>
    <w:pPr>
      <w:ind w:left="3000"/>
    </w:pPr>
  </w:style>
  <w:style w:type="paragraph" w:styleId="NormalIndent">
    <w:name w:val="Normal Indent"/>
    <w:basedOn w:val="Normal"/>
    <w:rsid w:val="00077A29"/>
    <w:pPr>
      <w:ind w:left="1200"/>
    </w:pPr>
  </w:style>
  <w:style w:type="paragraph" w:customStyle="1" w:styleId="Referencelinje">
    <w:name w:val="Referencelinje"/>
    <w:basedOn w:val="Normal"/>
    <w:next w:val="Oplysningerombrevtype"/>
    <w:rsid w:val="00077A29"/>
    <w:pPr>
      <w:spacing w:before="220"/>
      <w:ind w:left="835"/>
    </w:pPr>
  </w:style>
  <w:style w:type="paragraph" w:styleId="Subtitle">
    <w:name w:val="Subtitle"/>
    <w:basedOn w:val="Normal"/>
    <w:qFormat/>
    <w:rsid w:val="00077A29"/>
    <w:pPr>
      <w:spacing w:after="60"/>
      <w:jc w:val="center"/>
    </w:pPr>
    <w:rPr>
      <w:rFonts w:ascii="Arial" w:hAnsi="Arial"/>
      <w:sz w:val="24"/>
    </w:rPr>
  </w:style>
  <w:style w:type="paragraph" w:styleId="TOC9">
    <w:name w:val="toc 9"/>
    <w:basedOn w:val="Normal"/>
    <w:next w:val="Normal"/>
    <w:semiHidden/>
    <w:rsid w:val="00077A29"/>
    <w:pPr>
      <w:tabs>
        <w:tab w:val="right" w:leader="dot" w:pos="8640"/>
      </w:tabs>
      <w:ind w:left="1600"/>
    </w:pPr>
  </w:style>
  <w:style w:type="paragraph" w:customStyle="1" w:styleId="Underskriftfirma">
    <w:name w:val="Underskrift firma"/>
    <w:basedOn w:val="Normal"/>
    <w:rsid w:val="00077A29"/>
    <w:pPr>
      <w:keepNext/>
      <w:spacing w:line="220" w:lineRule="atLeast"/>
      <w:ind w:left="835"/>
    </w:pPr>
  </w:style>
  <w:style w:type="paragraph" w:customStyle="1" w:styleId="Hvetskrift">
    <w:name w:val="Hævet skrift"/>
    <w:basedOn w:val="Normal"/>
    <w:rsid w:val="00077A29"/>
  </w:style>
  <w:style w:type="paragraph" w:customStyle="1" w:styleId="Slogan2">
    <w:name w:val="Slogan2"/>
    <w:basedOn w:val="Normal"/>
    <w:rsid w:val="00077A29"/>
    <w:pPr>
      <w:framePr w:w="5170" w:h="605" w:hRule="exact" w:wrap="around" w:vAnchor="page" w:hAnchor="page" w:x="966" w:y="14156" w:anchorLock="1"/>
      <w:ind w:left="0" w:right="0"/>
    </w:pPr>
    <w:rPr>
      <w:i/>
      <w:spacing w:val="-6"/>
      <w:sz w:val="24"/>
    </w:rPr>
  </w:style>
  <w:style w:type="paragraph" w:customStyle="1" w:styleId="Reference-initialer">
    <w:name w:val="Reference - initialer"/>
    <w:basedOn w:val="Normal"/>
    <w:next w:val="Normal"/>
    <w:rsid w:val="00077A29"/>
    <w:pPr>
      <w:keepNext/>
      <w:keepLines/>
      <w:spacing w:before="220"/>
    </w:pPr>
  </w:style>
  <w:style w:type="paragraph" w:styleId="PlainText">
    <w:name w:val="Plain Text"/>
    <w:basedOn w:val="Normal"/>
    <w:rsid w:val="00077A29"/>
    <w:rPr>
      <w:rFonts w:ascii="Courier New" w:hAnsi="Courier New"/>
    </w:rPr>
  </w:style>
  <w:style w:type="paragraph" w:styleId="BlockText">
    <w:name w:val="Block Text"/>
    <w:basedOn w:val="Normal"/>
    <w:rsid w:val="00077A29"/>
    <w:pPr>
      <w:spacing w:after="120"/>
      <w:ind w:left="1440" w:right="1440"/>
    </w:pPr>
  </w:style>
  <w:style w:type="paragraph" w:styleId="BodyTextFirstIndent">
    <w:name w:val="Body Text First Indent"/>
    <w:basedOn w:val="BodyText"/>
    <w:rsid w:val="00077A29"/>
    <w:pPr>
      <w:spacing w:after="120" w:line="240" w:lineRule="auto"/>
      <w:ind w:left="840" w:firstLine="210"/>
    </w:pPr>
  </w:style>
  <w:style w:type="paragraph" w:styleId="BodyTextFirstIndent2">
    <w:name w:val="Body Text First Indent 2"/>
    <w:basedOn w:val="BodyTextIndent"/>
    <w:rsid w:val="00077A29"/>
    <w:pPr>
      <w:spacing w:after="120" w:line="240" w:lineRule="auto"/>
      <w:ind w:left="283" w:firstLine="210"/>
    </w:pPr>
  </w:style>
  <w:style w:type="paragraph" w:styleId="BodyText2">
    <w:name w:val="Body Text 2"/>
    <w:basedOn w:val="Normal"/>
    <w:rsid w:val="00077A29"/>
    <w:pPr>
      <w:spacing w:after="120" w:line="480" w:lineRule="auto"/>
    </w:pPr>
  </w:style>
  <w:style w:type="paragraph" w:styleId="BodyText3">
    <w:name w:val="Body Text 3"/>
    <w:basedOn w:val="Normal"/>
    <w:rsid w:val="00077A29"/>
    <w:pPr>
      <w:spacing w:after="120"/>
    </w:pPr>
    <w:rPr>
      <w:sz w:val="16"/>
    </w:rPr>
  </w:style>
  <w:style w:type="paragraph" w:styleId="BodyTextIndent2">
    <w:name w:val="Body Text Indent 2"/>
    <w:basedOn w:val="Normal"/>
    <w:rsid w:val="00077A29"/>
    <w:pPr>
      <w:spacing w:after="120" w:line="480" w:lineRule="auto"/>
      <w:ind w:left="283"/>
    </w:pPr>
  </w:style>
  <w:style w:type="paragraph" w:styleId="BodyTextIndent3">
    <w:name w:val="Body Text Indent 3"/>
    <w:basedOn w:val="Normal"/>
    <w:rsid w:val="00077A29"/>
    <w:pPr>
      <w:spacing w:after="120"/>
      <w:ind w:left="283"/>
    </w:pPr>
    <w:rPr>
      <w:sz w:val="16"/>
    </w:rPr>
  </w:style>
  <w:style w:type="paragraph" w:styleId="TOAHeading">
    <w:name w:val="toa heading"/>
    <w:basedOn w:val="Normal"/>
    <w:next w:val="Normal"/>
    <w:semiHidden/>
    <w:rsid w:val="00077A29"/>
    <w:pPr>
      <w:spacing w:before="120"/>
    </w:pPr>
    <w:rPr>
      <w:rFonts w:ascii="Arial" w:hAnsi="Arial"/>
      <w:b/>
      <w:sz w:val="24"/>
    </w:rPr>
  </w:style>
  <w:style w:type="paragraph" w:styleId="TableofAuthorities">
    <w:name w:val="table of authorities"/>
    <w:basedOn w:val="Normal"/>
    <w:next w:val="Normal"/>
    <w:semiHidden/>
    <w:rsid w:val="00077A29"/>
    <w:pPr>
      <w:ind w:left="200" w:hanging="200"/>
    </w:pPr>
  </w:style>
  <w:style w:type="paragraph" w:styleId="DocumentMap">
    <w:name w:val="Document Map"/>
    <w:basedOn w:val="Normal"/>
    <w:semiHidden/>
    <w:rsid w:val="00077A29"/>
    <w:pPr>
      <w:shd w:val="clear" w:color="auto" w:fill="000080"/>
    </w:pPr>
    <w:rPr>
      <w:rFonts w:ascii="Tahoma" w:hAnsi="Tahoma"/>
    </w:rPr>
  </w:style>
  <w:style w:type="paragraph" w:styleId="Index1">
    <w:name w:val="index 1"/>
    <w:basedOn w:val="Normal"/>
    <w:next w:val="Normal"/>
    <w:autoRedefine/>
    <w:semiHidden/>
    <w:rsid w:val="00077A29"/>
    <w:pPr>
      <w:ind w:left="200" w:hanging="200"/>
    </w:pPr>
  </w:style>
  <w:style w:type="paragraph" w:styleId="Index2">
    <w:name w:val="index 2"/>
    <w:basedOn w:val="Normal"/>
    <w:next w:val="Normal"/>
    <w:autoRedefine/>
    <w:semiHidden/>
    <w:rsid w:val="00077A29"/>
    <w:pPr>
      <w:ind w:left="400" w:hanging="200"/>
    </w:pPr>
  </w:style>
  <w:style w:type="paragraph" w:styleId="Index3">
    <w:name w:val="index 3"/>
    <w:basedOn w:val="Normal"/>
    <w:next w:val="Normal"/>
    <w:autoRedefine/>
    <w:semiHidden/>
    <w:rsid w:val="00077A29"/>
    <w:pPr>
      <w:ind w:left="600" w:hanging="200"/>
    </w:pPr>
  </w:style>
  <w:style w:type="paragraph" w:styleId="Index4">
    <w:name w:val="index 4"/>
    <w:basedOn w:val="Normal"/>
    <w:next w:val="Normal"/>
    <w:autoRedefine/>
    <w:semiHidden/>
    <w:rsid w:val="00077A29"/>
    <w:pPr>
      <w:ind w:left="800" w:hanging="200"/>
    </w:pPr>
  </w:style>
  <w:style w:type="paragraph" w:styleId="Index5">
    <w:name w:val="index 5"/>
    <w:basedOn w:val="Normal"/>
    <w:next w:val="Normal"/>
    <w:autoRedefine/>
    <w:semiHidden/>
    <w:rsid w:val="00077A29"/>
    <w:pPr>
      <w:ind w:left="1000" w:hanging="200"/>
    </w:pPr>
  </w:style>
  <w:style w:type="paragraph" w:styleId="Index6">
    <w:name w:val="index 6"/>
    <w:basedOn w:val="Normal"/>
    <w:next w:val="Normal"/>
    <w:autoRedefine/>
    <w:semiHidden/>
    <w:rsid w:val="00077A29"/>
    <w:pPr>
      <w:ind w:left="1200" w:hanging="200"/>
    </w:pPr>
  </w:style>
  <w:style w:type="paragraph" w:styleId="Index7">
    <w:name w:val="index 7"/>
    <w:basedOn w:val="Normal"/>
    <w:next w:val="Normal"/>
    <w:autoRedefine/>
    <w:semiHidden/>
    <w:rsid w:val="00077A29"/>
    <w:pPr>
      <w:ind w:left="1400" w:hanging="200"/>
    </w:pPr>
  </w:style>
  <w:style w:type="paragraph" w:styleId="Index8">
    <w:name w:val="index 8"/>
    <w:basedOn w:val="Normal"/>
    <w:next w:val="Normal"/>
    <w:autoRedefine/>
    <w:semiHidden/>
    <w:rsid w:val="00077A29"/>
    <w:pPr>
      <w:ind w:left="1600" w:hanging="200"/>
    </w:pPr>
  </w:style>
  <w:style w:type="paragraph" w:styleId="Index9">
    <w:name w:val="index 9"/>
    <w:basedOn w:val="Normal"/>
    <w:next w:val="Normal"/>
    <w:autoRedefine/>
    <w:semiHidden/>
    <w:rsid w:val="00077A29"/>
    <w:pPr>
      <w:ind w:left="1800" w:hanging="200"/>
    </w:pPr>
  </w:style>
  <w:style w:type="paragraph" w:styleId="IndexHeading">
    <w:name w:val="index heading"/>
    <w:basedOn w:val="Normal"/>
    <w:next w:val="Index1"/>
    <w:semiHidden/>
    <w:rsid w:val="00077A29"/>
    <w:rPr>
      <w:rFonts w:ascii="Arial" w:hAnsi="Arial"/>
      <w:b/>
    </w:rPr>
  </w:style>
  <w:style w:type="paragraph" w:styleId="TOC1">
    <w:name w:val="toc 1"/>
    <w:basedOn w:val="Normal"/>
    <w:next w:val="Normal"/>
    <w:autoRedefine/>
    <w:semiHidden/>
    <w:rsid w:val="00077A29"/>
    <w:pPr>
      <w:ind w:left="0"/>
    </w:pPr>
  </w:style>
  <w:style w:type="paragraph" w:styleId="TOC2">
    <w:name w:val="toc 2"/>
    <w:basedOn w:val="Normal"/>
    <w:next w:val="Normal"/>
    <w:autoRedefine/>
    <w:semiHidden/>
    <w:rsid w:val="00077A29"/>
    <w:pPr>
      <w:ind w:left="200"/>
    </w:pPr>
  </w:style>
  <w:style w:type="paragraph" w:styleId="TOC3">
    <w:name w:val="toc 3"/>
    <w:basedOn w:val="Normal"/>
    <w:next w:val="Normal"/>
    <w:autoRedefine/>
    <w:semiHidden/>
    <w:rsid w:val="00077A29"/>
    <w:pPr>
      <w:ind w:left="400"/>
    </w:pPr>
  </w:style>
  <w:style w:type="paragraph" w:styleId="TOC4">
    <w:name w:val="toc 4"/>
    <w:basedOn w:val="Normal"/>
    <w:next w:val="Normal"/>
    <w:autoRedefine/>
    <w:semiHidden/>
    <w:rsid w:val="00077A29"/>
    <w:pPr>
      <w:ind w:left="600"/>
    </w:pPr>
  </w:style>
  <w:style w:type="paragraph" w:styleId="TOC5">
    <w:name w:val="toc 5"/>
    <w:basedOn w:val="Normal"/>
    <w:next w:val="Normal"/>
    <w:autoRedefine/>
    <w:semiHidden/>
    <w:rsid w:val="00077A29"/>
    <w:pPr>
      <w:ind w:left="800"/>
    </w:pPr>
  </w:style>
  <w:style w:type="paragraph" w:styleId="TOC6">
    <w:name w:val="toc 6"/>
    <w:basedOn w:val="Normal"/>
    <w:next w:val="Normal"/>
    <w:autoRedefine/>
    <w:semiHidden/>
    <w:rsid w:val="00077A29"/>
    <w:pPr>
      <w:ind w:left="1000"/>
    </w:pPr>
  </w:style>
  <w:style w:type="paragraph" w:styleId="TOC7">
    <w:name w:val="toc 7"/>
    <w:basedOn w:val="Normal"/>
    <w:next w:val="Normal"/>
    <w:autoRedefine/>
    <w:semiHidden/>
    <w:rsid w:val="00077A29"/>
    <w:pPr>
      <w:ind w:left="1200"/>
    </w:pPr>
  </w:style>
  <w:style w:type="paragraph" w:styleId="TOC8">
    <w:name w:val="toc 8"/>
    <w:basedOn w:val="Normal"/>
    <w:next w:val="Normal"/>
    <w:autoRedefine/>
    <w:semiHidden/>
    <w:rsid w:val="00077A29"/>
    <w:pPr>
      <w:ind w:left="1400"/>
    </w:pPr>
  </w:style>
  <w:style w:type="paragraph" w:styleId="TableofFigures">
    <w:name w:val="table of figures"/>
    <w:basedOn w:val="Normal"/>
    <w:next w:val="Normal"/>
    <w:semiHidden/>
    <w:rsid w:val="00077A29"/>
    <w:pPr>
      <w:ind w:left="400" w:hanging="400"/>
    </w:pPr>
  </w:style>
  <w:style w:type="character" w:styleId="Hyperlink">
    <w:name w:val="Hyperlink"/>
    <w:rsid w:val="00097F37"/>
    <w:rPr>
      <w:color w:val="0000FF"/>
      <w:u w:val="single"/>
    </w:rPr>
  </w:style>
  <w:style w:type="table" w:styleId="TableGrid">
    <w:name w:val="Table Grid"/>
    <w:basedOn w:val="TableNormal"/>
    <w:rsid w:val="00493707"/>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54590"/>
  </w:style>
  <w:style w:type="character" w:styleId="Strong">
    <w:name w:val="Strong"/>
    <w:uiPriority w:val="22"/>
    <w:qFormat/>
    <w:rsid w:val="00105A70"/>
    <w:rPr>
      <w:b/>
      <w:bCs/>
    </w:rPr>
  </w:style>
  <w:style w:type="paragraph" w:styleId="NormalWeb">
    <w:name w:val="Normal (Web)"/>
    <w:basedOn w:val="Normal"/>
    <w:uiPriority w:val="99"/>
    <w:unhideWhenUsed/>
    <w:rsid w:val="002C73EE"/>
    <w:pPr>
      <w:spacing w:before="100" w:beforeAutospacing="1" w:after="100" w:afterAutospacing="1"/>
      <w:ind w:left="0" w:right="0"/>
    </w:pPr>
    <w:rPr>
      <w:sz w:val="24"/>
      <w:szCs w:val="24"/>
    </w:rPr>
  </w:style>
  <w:style w:type="paragraph" w:styleId="ListParagraph">
    <w:name w:val="List Paragraph"/>
    <w:basedOn w:val="Normal"/>
    <w:uiPriority w:val="34"/>
    <w:qFormat/>
    <w:rsid w:val="00681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568">
      <w:bodyDiv w:val="1"/>
      <w:marLeft w:val="0"/>
      <w:marRight w:val="0"/>
      <w:marTop w:val="0"/>
      <w:marBottom w:val="0"/>
      <w:divBdr>
        <w:top w:val="none" w:sz="0" w:space="0" w:color="auto"/>
        <w:left w:val="none" w:sz="0" w:space="0" w:color="auto"/>
        <w:bottom w:val="none" w:sz="0" w:space="0" w:color="auto"/>
        <w:right w:val="none" w:sz="0" w:space="0" w:color="auto"/>
      </w:divBdr>
    </w:div>
    <w:div w:id="95946151">
      <w:bodyDiv w:val="1"/>
      <w:marLeft w:val="0"/>
      <w:marRight w:val="0"/>
      <w:marTop w:val="0"/>
      <w:marBottom w:val="0"/>
      <w:divBdr>
        <w:top w:val="none" w:sz="0" w:space="0" w:color="auto"/>
        <w:left w:val="none" w:sz="0" w:space="0" w:color="auto"/>
        <w:bottom w:val="none" w:sz="0" w:space="0" w:color="auto"/>
        <w:right w:val="none" w:sz="0" w:space="0" w:color="auto"/>
      </w:divBdr>
    </w:div>
    <w:div w:id="252708109">
      <w:bodyDiv w:val="1"/>
      <w:marLeft w:val="0"/>
      <w:marRight w:val="0"/>
      <w:marTop w:val="0"/>
      <w:marBottom w:val="0"/>
      <w:divBdr>
        <w:top w:val="none" w:sz="0" w:space="0" w:color="auto"/>
        <w:left w:val="none" w:sz="0" w:space="0" w:color="auto"/>
        <w:bottom w:val="none" w:sz="0" w:space="0" w:color="auto"/>
        <w:right w:val="none" w:sz="0" w:space="0" w:color="auto"/>
      </w:divBdr>
    </w:div>
    <w:div w:id="771586673">
      <w:bodyDiv w:val="1"/>
      <w:marLeft w:val="0"/>
      <w:marRight w:val="0"/>
      <w:marTop w:val="0"/>
      <w:marBottom w:val="0"/>
      <w:divBdr>
        <w:top w:val="none" w:sz="0" w:space="0" w:color="auto"/>
        <w:left w:val="none" w:sz="0" w:space="0" w:color="auto"/>
        <w:bottom w:val="none" w:sz="0" w:space="0" w:color="auto"/>
        <w:right w:val="none" w:sz="0" w:space="0" w:color="auto"/>
      </w:divBdr>
    </w:div>
    <w:div w:id="780344110">
      <w:bodyDiv w:val="1"/>
      <w:marLeft w:val="0"/>
      <w:marRight w:val="0"/>
      <w:marTop w:val="0"/>
      <w:marBottom w:val="0"/>
      <w:divBdr>
        <w:top w:val="none" w:sz="0" w:space="0" w:color="auto"/>
        <w:left w:val="none" w:sz="0" w:space="0" w:color="auto"/>
        <w:bottom w:val="none" w:sz="0" w:space="0" w:color="auto"/>
        <w:right w:val="none" w:sz="0" w:space="0" w:color="auto"/>
      </w:divBdr>
    </w:div>
    <w:div w:id="936058089">
      <w:bodyDiv w:val="1"/>
      <w:marLeft w:val="0"/>
      <w:marRight w:val="0"/>
      <w:marTop w:val="0"/>
      <w:marBottom w:val="0"/>
      <w:divBdr>
        <w:top w:val="none" w:sz="0" w:space="0" w:color="auto"/>
        <w:left w:val="none" w:sz="0" w:space="0" w:color="auto"/>
        <w:bottom w:val="none" w:sz="0" w:space="0" w:color="auto"/>
        <w:right w:val="none" w:sz="0" w:space="0" w:color="auto"/>
      </w:divBdr>
    </w:div>
    <w:div w:id="971864122">
      <w:bodyDiv w:val="1"/>
      <w:marLeft w:val="0"/>
      <w:marRight w:val="0"/>
      <w:marTop w:val="0"/>
      <w:marBottom w:val="0"/>
      <w:divBdr>
        <w:top w:val="none" w:sz="0" w:space="0" w:color="auto"/>
        <w:left w:val="none" w:sz="0" w:space="0" w:color="auto"/>
        <w:bottom w:val="none" w:sz="0" w:space="0" w:color="auto"/>
        <w:right w:val="none" w:sz="0" w:space="0" w:color="auto"/>
      </w:divBdr>
    </w:div>
    <w:div w:id="1007095074">
      <w:bodyDiv w:val="1"/>
      <w:marLeft w:val="0"/>
      <w:marRight w:val="0"/>
      <w:marTop w:val="0"/>
      <w:marBottom w:val="0"/>
      <w:divBdr>
        <w:top w:val="none" w:sz="0" w:space="0" w:color="auto"/>
        <w:left w:val="none" w:sz="0" w:space="0" w:color="auto"/>
        <w:bottom w:val="none" w:sz="0" w:space="0" w:color="auto"/>
        <w:right w:val="none" w:sz="0" w:space="0" w:color="auto"/>
      </w:divBdr>
    </w:div>
    <w:div w:id="1374890162">
      <w:bodyDiv w:val="1"/>
      <w:marLeft w:val="0"/>
      <w:marRight w:val="0"/>
      <w:marTop w:val="0"/>
      <w:marBottom w:val="0"/>
      <w:divBdr>
        <w:top w:val="none" w:sz="0" w:space="0" w:color="auto"/>
        <w:left w:val="none" w:sz="0" w:space="0" w:color="auto"/>
        <w:bottom w:val="none" w:sz="0" w:space="0" w:color="auto"/>
        <w:right w:val="none" w:sz="0" w:space="0" w:color="auto"/>
      </w:divBdr>
    </w:div>
    <w:div w:id="1379090767">
      <w:bodyDiv w:val="1"/>
      <w:marLeft w:val="0"/>
      <w:marRight w:val="0"/>
      <w:marTop w:val="0"/>
      <w:marBottom w:val="0"/>
      <w:divBdr>
        <w:top w:val="none" w:sz="0" w:space="0" w:color="auto"/>
        <w:left w:val="none" w:sz="0" w:space="0" w:color="auto"/>
        <w:bottom w:val="none" w:sz="0" w:space="0" w:color="auto"/>
        <w:right w:val="none" w:sz="0" w:space="0" w:color="auto"/>
      </w:divBdr>
    </w:div>
    <w:div w:id="1510870877">
      <w:bodyDiv w:val="1"/>
      <w:marLeft w:val="0"/>
      <w:marRight w:val="0"/>
      <w:marTop w:val="0"/>
      <w:marBottom w:val="0"/>
      <w:divBdr>
        <w:top w:val="none" w:sz="0" w:space="0" w:color="auto"/>
        <w:left w:val="none" w:sz="0" w:space="0" w:color="auto"/>
        <w:bottom w:val="none" w:sz="0" w:space="0" w:color="auto"/>
        <w:right w:val="none" w:sz="0" w:space="0" w:color="auto"/>
      </w:divBdr>
    </w:div>
    <w:div w:id="1594701627">
      <w:bodyDiv w:val="1"/>
      <w:marLeft w:val="0"/>
      <w:marRight w:val="0"/>
      <w:marTop w:val="0"/>
      <w:marBottom w:val="0"/>
      <w:divBdr>
        <w:top w:val="none" w:sz="0" w:space="0" w:color="auto"/>
        <w:left w:val="none" w:sz="0" w:space="0" w:color="auto"/>
        <w:bottom w:val="none" w:sz="0" w:space="0" w:color="auto"/>
        <w:right w:val="none" w:sz="0" w:space="0" w:color="auto"/>
      </w:divBdr>
    </w:div>
    <w:div w:id="18009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kabeloner\Breve%20og%20fax\Firma%20brev,%20dans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16AF-3489-4D93-917C-9323443F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Firma brev, dansk.dot</Template>
  <TotalTime>0</TotalTime>
  <Pages>2</Pages>
  <Words>380</Words>
  <Characters>2166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 brev</vt:lpstr>
      <vt:lpstr>Standard brev</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brev</dc:title>
  <dc:subject/>
  <dc:creator>Tom Kristensen</dc:creator>
  <cp:keywords/>
  <cp:lastModifiedBy>Marianne Radekop</cp:lastModifiedBy>
  <cp:revision>2</cp:revision>
  <cp:lastPrinted>2019-04-05T13:53:00Z</cp:lastPrinted>
  <dcterms:created xsi:type="dcterms:W3CDTF">2025-03-30T15:44:00Z</dcterms:created>
  <dcterms:modified xsi:type="dcterms:W3CDTF">2025-03-30T15:44:00Z</dcterms:modified>
  <cp:category>Brev</cp:category>
</cp:coreProperties>
</file>